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50"/>
      </w:tblGrid>
      <w:tr w:rsidR="00EA7EF8" w:rsidRPr="009A33ED" w:rsidTr="009A33ED">
        <w:trPr>
          <w:jc w:val="right"/>
        </w:trPr>
        <w:tc>
          <w:tcPr>
            <w:tcW w:w="4050" w:type="dxa"/>
            <w:shd w:val="clear" w:color="auto" w:fill="auto"/>
          </w:tcPr>
          <w:p w:rsidR="00EA7EF8" w:rsidRPr="009A33ED" w:rsidRDefault="00EA7EF8" w:rsidP="009A33ED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A33ED">
              <w:rPr>
                <w:bCs/>
                <w:sz w:val="24"/>
                <w:szCs w:val="24"/>
              </w:rPr>
              <w:t>Mẫu số: 01A/KK-HĐ</w:t>
            </w:r>
            <w:r w:rsidRPr="009A33ED">
              <w:rPr>
                <w:bCs/>
                <w:sz w:val="24"/>
                <w:szCs w:val="24"/>
                <w:lang w:val="vi-VN"/>
              </w:rPr>
              <w:t xml:space="preserve"> </w:t>
            </w:r>
            <w:r w:rsidRPr="009A33ED">
              <w:rPr>
                <w:bCs/>
                <w:i/>
                <w:iCs/>
                <w:sz w:val="24"/>
                <w:szCs w:val="24"/>
              </w:rPr>
              <w:t>(Ban hành kèm theo Thông tư số 156/2013/TT-BTC ngày</w:t>
            </w:r>
            <w:r w:rsidRPr="009A33ED">
              <w:rPr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9A33ED">
              <w:rPr>
                <w:bCs/>
                <w:i/>
                <w:iCs/>
                <w:sz w:val="24"/>
                <w:szCs w:val="24"/>
              </w:rPr>
              <w:t>6/11/2013 của Bộ Tài chính)</w:t>
            </w:r>
          </w:p>
        </w:tc>
      </w:tr>
    </w:tbl>
    <w:p w:rsidR="00EA7EF8" w:rsidRDefault="00EA7EF8" w:rsidP="00236E4A">
      <w:pPr>
        <w:spacing w:after="0"/>
        <w:jc w:val="center"/>
        <w:rPr>
          <w:b/>
          <w:sz w:val="24"/>
          <w:szCs w:val="24"/>
        </w:rPr>
      </w:pPr>
    </w:p>
    <w:p w:rsidR="00236E4A" w:rsidRPr="00215E59" w:rsidRDefault="00236E4A" w:rsidP="00EA7EF8">
      <w:pPr>
        <w:spacing w:after="0"/>
        <w:rPr>
          <w:b/>
          <w:sz w:val="24"/>
          <w:szCs w:val="24"/>
        </w:rPr>
      </w:pPr>
      <w:r w:rsidRPr="00215E59">
        <w:rPr>
          <w:b/>
          <w:sz w:val="24"/>
          <w:szCs w:val="24"/>
        </w:rPr>
        <w:t xml:space="preserve">                           </w:t>
      </w:r>
    </w:p>
    <w:p w:rsidR="00215E59" w:rsidRPr="00215E59" w:rsidRDefault="00236E4A" w:rsidP="00215E59">
      <w:pPr>
        <w:spacing w:after="0"/>
        <w:jc w:val="center"/>
        <w:rPr>
          <w:b/>
          <w:sz w:val="24"/>
          <w:szCs w:val="24"/>
        </w:rPr>
      </w:pPr>
      <w:r w:rsidRPr="00215E59">
        <w:rPr>
          <w:b/>
          <w:sz w:val="24"/>
          <w:szCs w:val="24"/>
          <w:lang w:val="nl-NL"/>
        </w:rPr>
        <w:t>CỘNG HOÀ XÃ HỘI CHỦ NGHĨA VIỆT NAM</w:t>
      </w:r>
    </w:p>
    <w:p w:rsidR="00236E4A" w:rsidRPr="00215E59" w:rsidRDefault="00236E4A" w:rsidP="00215E59">
      <w:pPr>
        <w:spacing w:after="0"/>
        <w:jc w:val="center"/>
        <w:rPr>
          <w:b/>
          <w:sz w:val="24"/>
          <w:szCs w:val="24"/>
        </w:rPr>
      </w:pPr>
      <w:r w:rsidRPr="00215E59">
        <w:rPr>
          <w:b/>
          <w:sz w:val="24"/>
          <w:szCs w:val="24"/>
        </w:rPr>
        <w:t>Độc lập - Tự do - Hạnh phúc</w:t>
      </w:r>
    </w:p>
    <w:p w:rsidR="00215E59" w:rsidRPr="00215E59" w:rsidRDefault="00215E59" w:rsidP="00215E59">
      <w:pPr>
        <w:spacing w:after="0"/>
        <w:jc w:val="center"/>
        <w:rPr>
          <w:b/>
          <w:sz w:val="24"/>
          <w:szCs w:val="24"/>
          <w:lang w:val="vi-VN"/>
        </w:rPr>
      </w:pPr>
      <w:r w:rsidRPr="00215E59">
        <w:rPr>
          <w:b/>
          <w:sz w:val="24"/>
          <w:szCs w:val="24"/>
          <w:lang w:val="vi-VN"/>
        </w:rPr>
        <w:t>----------------</w:t>
      </w:r>
    </w:p>
    <w:p w:rsidR="00236E4A" w:rsidRPr="00215E59" w:rsidRDefault="00236E4A" w:rsidP="00236E4A">
      <w:pPr>
        <w:spacing w:after="0"/>
        <w:jc w:val="center"/>
        <w:rPr>
          <w:b/>
          <w:spacing w:val="28"/>
          <w:sz w:val="24"/>
          <w:szCs w:val="24"/>
        </w:rPr>
      </w:pPr>
    </w:p>
    <w:p w:rsidR="000605FB" w:rsidRPr="00215E59" w:rsidRDefault="000605FB" w:rsidP="00AE459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16429D" w:rsidRPr="00215E59" w:rsidRDefault="0016429D" w:rsidP="00AE4595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215E59">
        <w:rPr>
          <w:b/>
          <w:sz w:val="24"/>
          <w:szCs w:val="24"/>
        </w:rPr>
        <w:t>TỜ KHAI THUẾ THU NHẬP CÁ NHÂN, THUẾ GI</w:t>
      </w:r>
      <w:r w:rsidR="00215E59" w:rsidRPr="00215E59">
        <w:rPr>
          <w:b/>
          <w:sz w:val="24"/>
          <w:szCs w:val="24"/>
          <w:lang w:val="vi-VN"/>
        </w:rPr>
        <w:t>Á</w:t>
      </w:r>
      <w:r w:rsidRPr="00215E59">
        <w:rPr>
          <w:b/>
          <w:sz w:val="24"/>
          <w:szCs w:val="24"/>
        </w:rPr>
        <w:t xml:space="preserve"> TRỊ GIA TĂNG</w:t>
      </w:r>
    </w:p>
    <w:p w:rsidR="0016429D" w:rsidRPr="00215E59" w:rsidRDefault="0016429D" w:rsidP="00AE4595">
      <w:pPr>
        <w:spacing w:after="0" w:line="240" w:lineRule="auto"/>
        <w:jc w:val="center"/>
        <w:rPr>
          <w:i/>
          <w:sz w:val="24"/>
          <w:szCs w:val="24"/>
        </w:rPr>
      </w:pPr>
      <w:r w:rsidRPr="00215E59">
        <w:rPr>
          <w:i/>
          <w:sz w:val="24"/>
          <w:szCs w:val="24"/>
        </w:rPr>
        <w:t>(Dành cho cá nhân kinh doanh lưu động</w:t>
      </w:r>
      <w:r w:rsidR="00A27522" w:rsidRPr="00215E59">
        <w:rPr>
          <w:i/>
          <w:sz w:val="24"/>
          <w:szCs w:val="24"/>
        </w:rPr>
        <w:t xml:space="preserve">; hộ nộp thuế khoán và cá nhân không kinh doanh được cơ quan thuế cấp hóa đơn lẻ </w:t>
      </w:r>
      <w:r w:rsidRPr="00215E59">
        <w:rPr>
          <w:i/>
          <w:sz w:val="24"/>
          <w:szCs w:val="24"/>
        </w:rPr>
        <w:t>)</w:t>
      </w:r>
    </w:p>
    <w:p w:rsidR="00D7203D" w:rsidRPr="00215E59" w:rsidRDefault="00D7203D" w:rsidP="00D7203D">
      <w:pPr>
        <w:spacing w:after="0"/>
        <w:jc w:val="center"/>
        <w:rPr>
          <w:sz w:val="24"/>
          <w:szCs w:val="24"/>
        </w:rPr>
      </w:pPr>
      <w:r w:rsidRPr="00215E59">
        <w:rPr>
          <w:b/>
          <w:bCs/>
          <w:sz w:val="24"/>
          <w:szCs w:val="24"/>
        </w:rPr>
        <w:t>[01]</w:t>
      </w:r>
      <w:r w:rsidRPr="00215E59">
        <w:rPr>
          <w:sz w:val="24"/>
          <w:szCs w:val="24"/>
        </w:rPr>
        <w:t xml:space="preserve"> Kỳ tính thuế: Ngày</w:t>
      </w:r>
      <w:bookmarkStart w:id="0" w:name="ngay_BKL"/>
      <w:r w:rsidR="00215E59">
        <w:rPr>
          <w:sz w:val="24"/>
          <w:szCs w:val="24"/>
          <w:lang w:val="vi-VN"/>
        </w:rPr>
        <w:t>.....</w:t>
      </w:r>
      <w:bookmarkEnd w:id="0"/>
      <w:r w:rsidRPr="00215E59">
        <w:rPr>
          <w:sz w:val="24"/>
          <w:szCs w:val="24"/>
        </w:rPr>
        <w:t>tháng</w:t>
      </w:r>
      <w:bookmarkStart w:id="1" w:name="thang_BKL"/>
      <w:r w:rsidR="00215E59">
        <w:rPr>
          <w:sz w:val="24"/>
          <w:szCs w:val="24"/>
          <w:lang w:val="vi-VN"/>
        </w:rPr>
        <w:t>.....</w:t>
      </w:r>
      <w:bookmarkEnd w:id="1"/>
      <w:r w:rsidRPr="00215E59">
        <w:rPr>
          <w:sz w:val="24"/>
          <w:szCs w:val="24"/>
        </w:rPr>
        <w:t>năm</w:t>
      </w:r>
      <w:bookmarkStart w:id="2" w:name="nam_BKL"/>
      <w:r w:rsidR="00215E59">
        <w:rPr>
          <w:sz w:val="24"/>
          <w:szCs w:val="24"/>
          <w:lang w:val="vi-VN"/>
        </w:rPr>
        <w:t>......</w:t>
      </w:r>
      <w:bookmarkEnd w:id="2"/>
      <w:r w:rsidRPr="00215E59">
        <w:rPr>
          <w:sz w:val="24"/>
          <w:szCs w:val="24"/>
        </w:rPr>
        <w:t xml:space="preserve"> </w:t>
      </w:r>
    </w:p>
    <w:p w:rsidR="00AD55CA" w:rsidRPr="00215E59" w:rsidRDefault="00D7203D" w:rsidP="00AD55CA">
      <w:pPr>
        <w:spacing w:before="60"/>
        <w:jc w:val="center"/>
        <w:rPr>
          <w:sz w:val="24"/>
          <w:szCs w:val="24"/>
          <w:lang w:val="vi-VN"/>
        </w:rPr>
      </w:pPr>
      <w:r w:rsidRPr="00215E59">
        <w:rPr>
          <w:b/>
          <w:sz w:val="24"/>
          <w:szCs w:val="24"/>
        </w:rPr>
        <w:t xml:space="preserve">[02] </w:t>
      </w:r>
      <w:r w:rsidRPr="00215E59">
        <w:rPr>
          <w:sz w:val="24"/>
          <w:szCs w:val="24"/>
        </w:rPr>
        <w:t xml:space="preserve">Lần đầu:  </w:t>
      </w:r>
      <w:r w:rsidR="00215E59" w:rsidRPr="00215E59">
        <w:rPr>
          <w:sz w:val="24"/>
          <w:szCs w:val="24"/>
        </w:rPr>
        <w:t></w:t>
      </w:r>
      <w:r w:rsidRPr="00215E59">
        <w:rPr>
          <w:sz w:val="24"/>
          <w:szCs w:val="24"/>
        </w:rPr>
        <w:t xml:space="preserve">                      </w:t>
      </w:r>
      <w:r w:rsidRPr="00215E59">
        <w:rPr>
          <w:b/>
          <w:sz w:val="24"/>
          <w:szCs w:val="24"/>
        </w:rPr>
        <w:t>[03]</w:t>
      </w:r>
      <w:r w:rsidRPr="00215E59">
        <w:rPr>
          <w:sz w:val="24"/>
          <w:szCs w:val="24"/>
        </w:rPr>
        <w:t xml:space="preserve"> </w:t>
      </w:r>
      <w:r w:rsidRPr="00215E59">
        <w:rPr>
          <w:sz w:val="24"/>
          <w:szCs w:val="24"/>
          <w:lang w:val="vi-VN"/>
        </w:rPr>
        <w:t>Bổ sung</w:t>
      </w:r>
      <w:r w:rsidRPr="00215E59">
        <w:rPr>
          <w:sz w:val="24"/>
          <w:szCs w:val="24"/>
        </w:rPr>
        <w:t xml:space="preserve"> lần thứ: </w:t>
      </w:r>
      <w:r w:rsidR="00215E59">
        <w:rPr>
          <w:sz w:val="24"/>
          <w:szCs w:val="24"/>
          <w:lang w:val="vi-VN"/>
        </w:rPr>
        <w:t xml:space="preserve"> </w:t>
      </w:r>
      <w:r w:rsidR="00215E59" w:rsidRPr="00215E59">
        <w:rPr>
          <w:sz w:val="24"/>
          <w:szCs w:val="24"/>
          <w:lang w:val="vi-VN"/>
        </w:rPr>
        <w:t></w:t>
      </w:r>
    </w:p>
    <w:p w:rsidR="0016429D" w:rsidRPr="00215E59" w:rsidRDefault="00D7203D" w:rsidP="004C07DD">
      <w:pPr>
        <w:tabs>
          <w:tab w:val="left" w:leader="dot" w:pos="8280"/>
        </w:tabs>
        <w:spacing w:after="120" w:line="240" w:lineRule="auto"/>
        <w:rPr>
          <w:sz w:val="24"/>
          <w:szCs w:val="24"/>
        </w:rPr>
      </w:pPr>
      <w:r w:rsidRPr="00215E59">
        <w:rPr>
          <w:b/>
          <w:sz w:val="24"/>
          <w:szCs w:val="24"/>
        </w:rPr>
        <w:t>[04</w:t>
      </w:r>
      <w:r w:rsidR="0016429D" w:rsidRPr="00215E59">
        <w:rPr>
          <w:b/>
          <w:sz w:val="24"/>
          <w:szCs w:val="24"/>
        </w:rPr>
        <w:t>] Tên người nộp thuế:</w:t>
      </w:r>
      <w:bookmarkStart w:id="3" w:name="ten_BKL"/>
      <w:r w:rsidR="00215E59">
        <w:rPr>
          <w:b/>
          <w:sz w:val="24"/>
          <w:szCs w:val="24"/>
        </w:rPr>
        <w:tab/>
      </w:r>
      <w:bookmarkEnd w:id="3"/>
    </w:p>
    <w:tbl>
      <w:tblPr>
        <w:tblW w:w="78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376"/>
        <w:gridCol w:w="376"/>
        <w:gridCol w:w="374"/>
        <w:gridCol w:w="409"/>
        <w:gridCol w:w="409"/>
        <w:gridCol w:w="409"/>
        <w:gridCol w:w="409"/>
        <w:gridCol w:w="409"/>
        <w:gridCol w:w="409"/>
        <w:gridCol w:w="409"/>
        <w:gridCol w:w="359"/>
        <w:gridCol w:w="409"/>
        <w:gridCol w:w="409"/>
        <w:gridCol w:w="409"/>
      </w:tblGrid>
      <w:tr w:rsidR="0016429D" w:rsidRPr="00215E59" w:rsidTr="004C07DD">
        <w:trPr>
          <w:trHeight w:val="476"/>
        </w:trPr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429D" w:rsidRPr="00215E59" w:rsidRDefault="00D7203D" w:rsidP="004C07DD">
            <w:pPr>
              <w:spacing w:after="120" w:line="240" w:lineRule="auto"/>
              <w:rPr>
                <w:sz w:val="24"/>
                <w:szCs w:val="24"/>
              </w:rPr>
            </w:pPr>
            <w:bookmarkStart w:id="4" w:name="masothue_BKL" w:colFirst="0" w:colLast="14"/>
            <w:r w:rsidRPr="00215E59">
              <w:rPr>
                <w:b/>
                <w:sz w:val="24"/>
                <w:szCs w:val="24"/>
              </w:rPr>
              <w:t>[05</w:t>
            </w:r>
            <w:r w:rsidR="0016429D" w:rsidRPr="00215E59">
              <w:rPr>
                <w:b/>
                <w:sz w:val="24"/>
                <w:szCs w:val="24"/>
              </w:rPr>
              <w:t>]</w:t>
            </w:r>
            <w:r w:rsidR="0016429D" w:rsidRPr="00215E59">
              <w:rPr>
                <w:sz w:val="24"/>
                <w:szCs w:val="24"/>
              </w:rPr>
              <w:t xml:space="preserve"> Mã số </w:t>
            </w:r>
            <w:r w:rsidR="00C53392" w:rsidRPr="00215E59">
              <w:rPr>
                <w:sz w:val="24"/>
                <w:szCs w:val="24"/>
              </w:rPr>
              <w:t>th</w:t>
            </w:r>
            <w:r w:rsidR="0016429D" w:rsidRPr="00215E59">
              <w:rPr>
                <w:sz w:val="24"/>
                <w:szCs w:val="24"/>
              </w:rPr>
              <w:t>uế: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29D" w:rsidRPr="00215E59" w:rsidRDefault="0016429D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:rsidR="0016429D" w:rsidRPr="00215E59" w:rsidRDefault="0016429D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16429D" w:rsidRPr="00215E59" w:rsidRDefault="0016429D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6429D" w:rsidRPr="00215E59" w:rsidRDefault="0016429D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6429D" w:rsidRPr="00215E59" w:rsidRDefault="0016429D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6429D" w:rsidRPr="00215E59" w:rsidRDefault="0016429D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6429D" w:rsidRPr="00215E59" w:rsidRDefault="0016429D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6429D" w:rsidRPr="00215E59" w:rsidRDefault="0016429D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6429D" w:rsidRPr="00215E59" w:rsidRDefault="0016429D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vAlign w:val="center"/>
          </w:tcPr>
          <w:p w:rsidR="0016429D" w:rsidRPr="00215E59" w:rsidRDefault="0016429D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29D" w:rsidRPr="00215E59" w:rsidRDefault="0016429D" w:rsidP="004C07DD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center"/>
          </w:tcPr>
          <w:p w:rsidR="0016429D" w:rsidRPr="00215E59" w:rsidRDefault="0016429D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6429D" w:rsidRPr="00215E59" w:rsidRDefault="0016429D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6429D" w:rsidRPr="00215E59" w:rsidRDefault="0016429D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bookmarkEnd w:id="4"/>
    <w:p w:rsidR="0016429D" w:rsidRPr="00215E59" w:rsidRDefault="0016429D" w:rsidP="004C07DD">
      <w:pPr>
        <w:tabs>
          <w:tab w:val="left" w:leader="dot" w:pos="8280"/>
        </w:tabs>
        <w:spacing w:after="120" w:line="240" w:lineRule="auto"/>
        <w:rPr>
          <w:sz w:val="24"/>
          <w:szCs w:val="24"/>
          <w:lang w:val="vi-VN"/>
        </w:rPr>
      </w:pPr>
      <w:r w:rsidRPr="00215E59">
        <w:rPr>
          <w:b/>
          <w:sz w:val="24"/>
          <w:szCs w:val="24"/>
        </w:rPr>
        <w:t>[0</w:t>
      </w:r>
      <w:r w:rsidR="00D7203D" w:rsidRPr="00215E59">
        <w:rPr>
          <w:b/>
          <w:sz w:val="24"/>
          <w:szCs w:val="24"/>
        </w:rPr>
        <w:t>6</w:t>
      </w:r>
      <w:r w:rsidRPr="00215E59">
        <w:rPr>
          <w:b/>
          <w:sz w:val="24"/>
          <w:szCs w:val="24"/>
        </w:rPr>
        <w:t>]</w:t>
      </w:r>
      <w:r w:rsidRPr="00215E59">
        <w:rPr>
          <w:sz w:val="24"/>
          <w:szCs w:val="24"/>
        </w:rPr>
        <w:t xml:space="preserve"> Địa chỉ</w:t>
      </w:r>
      <w:r w:rsidR="00215E59">
        <w:rPr>
          <w:sz w:val="24"/>
          <w:szCs w:val="24"/>
          <w:lang w:val="vi-VN"/>
        </w:rPr>
        <w:t>:</w:t>
      </w:r>
      <w:bookmarkStart w:id="5" w:name="diachi_BKL"/>
      <w:r w:rsidR="00215E59">
        <w:rPr>
          <w:sz w:val="24"/>
          <w:szCs w:val="24"/>
          <w:lang w:val="vi-VN"/>
        </w:rPr>
        <w:tab/>
      </w:r>
      <w:bookmarkEnd w:id="5"/>
    </w:p>
    <w:p w:rsidR="0016429D" w:rsidRPr="00215E59" w:rsidRDefault="0016429D" w:rsidP="004C07DD">
      <w:pPr>
        <w:tabs>
          <w:tab w:val="left" w:leader="dot" w:pos="8280"/>
        </w:tabs>
        <w:spacing w:after="120" w:line="240" w:lineRule="auto"/>
        <w:rPr>
          <w:sz w:val="24"/>
          <w:szCs w:val="24"/>
          <w:lang w:val="vi-VN"/>
        </w:rPr>
      </w:pPr>
      <w:r w:rsidRPr="00215E59">
        <w:rPr>
          <w:b/>
          <w:sz w:val="24"/>
          <w:szCs w:val="24"/>
        </w:rPr>
        <w:t>[0</w:t>
      </w:r>
      <w:r w:rsidR="00D7203D" w:rsidRPr="00215E59">
        <w:rPr>
          <w:b/>
          <w:sz w:val="24"/>
          <w:szCs w:val="24"/>
        </w:rPr>
        <w:t>7</w:t>
      </w:r>
      <w:r w:rsidRPr="00215E59">
        <w:rPr>
          <w:b/>
          <w:sz w:val="24"/>
          <w:szCs w:val="24"/>
        </w:rPr>
        <w:t>]</w:t>
      </w:r>
      <w:r w:rsidRPr="00215E59">
        <w:rPr>
          <w:sz w:val="24"/>
          <w:szCs w:val="24"/>
        </w:rPr>
        <w:t xml:space="preserve"> Quận/huyện</w:t>
      </w:r>
      <w:r w:rsidR="00215E59">
        <w:rPr>
          <w:sz w:val="24"/>
          <w:szCs w:val="24"/>
          <w:lang w:val="vi-VN"/>
        </w:rPr>
        <w:t>:</w:t>
      </w:r>
      <w:bookmarkStart w:id="6" w:name="quan_BKL"/>
      <w:r w:rsidR="00215E59">
        <w:rPr>
          <w:sz w:val="24"/>
          <w:szCs w:val="24"/>
          <w:lang w:val="vi-VN"/>
        </w:rPr>
        <w:t>..........................</w:t>
      </w:r>
      <w:r w:rsidRPr="00215E59">
        <w:rPr>
          <w:sz w:val="24"/>
          <w:szCs w:val="24"/>
        </w:rPr>
        <w:t xml:space="preserve"> </w:t>
      </w:r>
      <w:bookmarkEnd w:id="6"/>
      <w:r w:rsidRPr="00215E59">
        <w:rPr>
          <w:b/>
          <w:sz w:val="24"/>
          <w:szCs w:val="24"/>
        </w:rPr>
        <w:t>[0</w:t>
      </w:r>
      <w:r w:rsidR="00D7203D" w:rsidRPr="00215E59">
        <w:rPr>
          <w:b/>
          <w:sz w:val="24"/>
          <w:szCs w:val="24"/>
        </w:rPr>
        <w:t>8</w:t>
      </w:r>
      <w:r w:rsidRPr="00215E59">
        <w:rPr>
          <w:b/>
          <w:sz w:val="24"/>
          <w:szCs w:val="24"/>
        </w:rPr>
        <w:t>]</w:t>
      </w:r>
      <w:r w:rsidRPr="00215E59">
        <w:rPr>
          <w:sz w:val="24"/>
          <w:szCs w:val="24"/>
        </w:rPr>
        <w:t xml:space="preserve"> Tỉnh/thành phố</w:t>
      </w:r>
      <w:r w:rsidR="00215E59">
        <w:rPr>
          <w:sz w:val="24"/>
          <w:szCs w:val="24"/>
          <w:lang w:val="vi-VN"/>
        </w:rPr>
        <w:t>:</w:t>
      </w:r>
      <w:bookmarkStart w:id="7" w:name="tinh_BKL"/>
      <w:r w:rsidR="00215E59">
        <w:rPr>
          <w:sz w:val="24"/>
          <w:szCs w:val="24"/>
          <w:lang w:val="vi-VN"/>
        </w:rPr>
        <w:tab/>
      </w:r>
      <w:bookmarkEnd w:id="7"/>
    </w:p>
    <w:p w:rsidR="0016429D" w:rsidRPr="00215E59" w:rsidRDefault="0016429D" w:rsidP="004C07DD">
      <w:pPr>
        <w:tabs>
          <w:tab w:val="left" w:leader="dot" w:pos="8280"/>
        </w:tabs>
        <w:spacing w:after="120" w:line="240" w:lineRule="auto"/>
        <w:jc w:val="both"/>
        <w:rPr>
          <w:sz w:val="24"/>
          <w:szCs w:val="24"/>
          <w:lang w:val="vi-VN"/>
        </w:rPr>
      </w:pPr>
      <w:r w:rsidRPr="00215E59">
        <w:rPr>
          <w:b/>
          <w:sz w:val="24"/>
          <w:szCs w:val="24"/>
        </w:rPr>
        <w:t>[0</w:t>
      </w:r>
      <w:r w:rsidR="00D7203D" w:rsidRPr="00215E59">
        <w:rPr>
          <w:b/>
          <w:sz w:val="24"/>
          <w:szCs w:val="24"/>
        </w:rPr>
        <w:t>9</w:t>
      </w:r>
      <w:r w:rsidRPr="00215E59">
        <w:rPr>
          <w:b/>
          <w:sz w:val="24"/>
          <w:szCs w:val="24"/>
        </w:rPr>
        <w:t>]</w:t>
      </w:r>
      <w:r w:rsidRPr="00215E59">
        <w:rPr>
          <w:sz w:val="24"/>
          <w:szCs w:val="24"/>
        </w:rPr>
        <w:t xml:space="preserve"> Điện thoại:</w:t>
      </w:r>
      <w:bookmarkStart w:id="8" w:name="dienthoai_BKL"/>
      <w:r w:rsidR="00215E59">
        <w:rPr>
          <w:sz w:val="24"/>
          <w:szCs w:val="24"/>
          <w:lang w:val="vi-VN"/>
        </w:rPr>
        <w:t>............................</w:t>
      </w:r>
      <w:bookmarkEnd w:id="8"/>
      <w:r w:rsidR="00215E59" w:rsidRPr="00215E59">
        <w:rPr>
          <w:b/>
          <w:sz w:val="24"/>
          <w:szCs w:val="24"/>
        </w:rPr>
        <w:t xml:space="preserve"> </w:t>
      </w:r>
      <w:r w:rsidRPr="00215E59">
        <w:rPr>
          <w:b/>
          <w:sz w:val="24"/>
          <w:szCs w:val="24"/>
        </w:rPr>
        <w:t>[</w:t>
      </w:r>
      <w:r w:rsidR="00D7203D" w:rsidRPr="00215E59">
        <w:rPr>
          <w:b/>
          <w:sz w:val="24"/>
          <w:szCs w:val="24"/>
        </w:rPr>
        <w:t>10</w:t>
      </w:r>
      <w:r w:rsidRPr="00215E59">
        <w:rPr>
          <w:b/>
          <w:sz w:val="24"/>
          <w:szCs w:val="24"/>
        </w:rPr>
        <w:t xml:space="preserve">] </w:t>
      </w:r>
      <w:r w:rsidRPr="00215E59">
        <w:rPr>
          <w:sz w:val="24"/>
          <w:szCs w:val="24"/>
        </w:rPr>
        <w:t>Fax:</w:t>
      </w:r>
      <w:bookmarkStart w:id="9" w:name="fax_BKL"/>
      <w:r w:rsidR="00215E59">
        <w:rPr>
          <w:sz w:val="24"/>
          <w:szCs w:val="24"/>
          <w:lang w:val="vi-VN"/>
        </w:rPr>
        <w:t>....................</w:t>
      </w:r>
      <w:bookmarkEnd w:id="9"/>
      <w:r w:rsidR="00215E59" w:rsidRPr="00215E59">
        <w:rPr>
          <w:b/>
          <w:sz w:val="24"/>
          <w:szCs w:val="24"/>
        </w:rPr>
        <w:t xml:space="preserve"> </w:t>
      </w:r>
      <w:r w:rsidR="00D7203D" w:rsidRPr="00215E59">
        <w:rPr>
          <w:b/>
          <w:sz w:val="24"/>
          <w:szCs w:val="24"/>
        </w:rPr>
        <w:t>[11</w:t>
      </w:r>
      <w:r w:rsidRPr="00215E59">
        <w:rPr>
          <w:b/>
          <w:sz w:val="24"/>
          <w:szCs w:val="24"/>
        </w:rPr>
        <w:t>]</w:t>
      </w:r>
      <w:r w:rsidRPr="00215E59">
        <w:rPr>
          <w:sz w:val="24"/>
          <w:szCs w:val="24"/>
        </w:rPr>
        <w:t xml:space="preserve"> Email</w:t>
      </w:r>
      <w:r w:rsidR="00215E59">
        <w:rPr>
          <w:sz w:val="24"/>
          <w:szCs w:val="24"/>
          <w:lang w:val="vi-VN"/>
        </w:rPr>
        <w:t>:</w:t>
      </w:r>
      <w:bookmarkStart w:id="10" w:name="email_BKL"/>
      <w:r w:rsidR="00215E59">
        <w:rPr>
          <w:sz w:val="24"/>
          <w:szCs w:val="24"/>
          <w:lang w:val="vi-VN"/>
        </w:rPr>
        <w:tab/>
      </w:r>
      <w:bookmarkEnd w:id="10"/>
    </w:p>
    <w:p w:rsidR="007F6A5D" w:rsidRPr="00215E59" w:rsidRDefault="007F6A5D" w:rsidP="004C07DD">
      <w:pPr>
        <w:tabs>
          <w:tab w:val="left" w:leader="dot" w:pos="8280"/>
        </w:tabs>
        <w:spacing w:after="120" w:line="240" w:lineRule="auto"/>
        <w:jc w:val="both"/>
        <w:rPr>
          <w:sz w:val="24"/>
          <w:szCs w:val="24"/>
        </w:rPr>
      </w:pPr>
      <w:r w:rsidRPr="00215E59">
        <w:rPr>
          <w:b/>
          <w:sz w:val="24"/>
          <w:szCs w:val="24"/>
        </w:rPr>
        <w:t>[12]</w:t>
      </w:r>
      <w:r w:rsidRPr="00215E59">
        <w:rPr>
          <w:sz w:val="24"/>
          <w:szCs w:val="24"/>
        </w:rPr>
        <w:t xml:space="preserve"> Ngành nghề kinh doanh:</w:t>
      </w:r>
      <w:bookmarkStart w:id="11" w:name="nganhnghe_BKL"/>
      <w:r w:rsidR="00215E59">
        <w:rPr>
          <w:sz w:val="24"/>
          <w:szCs w:val="24"/>
        </w:rPr>
        <w:tab/>
      </w:r>
      <w:bookmarkEnd w:id="11"/>
    </w:p>
    <w:p w:rsidR="00215E59" w:rsidRPr="00215E59" w:rsidRDefault="00D7203D" w:rsidP="004C07DD">
      <w:pPr>
        <w:tabs>
          <w:tab w:val="left" w:leader="dot" w:pos="8280"/>
        </w:tabs>
        <w:spacing w:after="120" w:line="240" w:lineRule="auto"/>
        <w:rPr>
          <w:sz w:val="24"/>
          <w:szCs w:val="24"/>
        </w:rPr>
      </w:pPr>
      <w:r w:rsidRPr="00215E59">
        <w:rPr>
          <w:b/>
          <w:sz w:val="24"/>
          <w:szCs w:val="24"/>
        </w:rPr>
        <w:t>[1</w:t>
      </w:r>
      <w:r w:rsidR="007F6A5D" w:rsidRPr="00215E59">
        <w:rPr>
          <w:b/>
          <w:sz w:val="24"/>
          <w:szCs w:val="24"/>
        </w:rPr>
        <w:t>3</w:t>
      </w:r>
      <w:r w:rsidR="0016429D" w:rsidRPr="00215E59">
        <w:rPr>
          <w:b/>
          <w:sz w:val="24"/>
          <w:szCs w:val="24"/>
        </w:rPr>
        <w:t>] Tên đại lý thuế (nếu có</w:t>
      </w:r>
      <w:r w:rsidR="0016429D" w:rsidRPr="00215E59">
        <w:rPr>
          <w:sz w:val="24"/>
          <w:szCs w:val="24"/>
        </w:rPr>
        <w:t>)</w:t>
      </w:r>
      <w:r w:rsidR="0016429D" w:rsidRPr="00215E59">
        <w:rPr>
          <w:b/>
          <w:sz w:val="24"/>
          <w:szCs w:val="24"/>
        </w:rPr>
        <w:t>:</w:t>
      </w:r>
      <w:bookmarkStart w:id="12" w:name="tendailythue_BKL"/>
      <w:r w:rsidR="00215E59">
        <w:rPr>
          <w:sz w:val="24"/>
          <w:szCs w:val="24"/>
        </w:rPr>
        <w:tab/>
      </w:r>
      <w:bookmarkEnd w:id="12"/>
    </w:p>
    <w:tbl>
      <w:tblPr>
        <w:tblW w:w="78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376"/>
        <w:gridCol w:w="376"/>
        <w:gridCol w:w="374"/>
        <w:gridCol w:w="409"/>
        <w:gridCol w:w="409"/>
        <w:gridCol w:w="409"/>
        <w:gridCol w:w="409"/>
        <w:gridCol w:w="409"/>
        <w:gridCol w:w="409"/>
        <w:gridCol w:w="409"/>
        <w:gridCol w:w="359"/>
        <w:gridCol w:w="409"/>
        <w:gridCol w:w="409"/>
        <w:gridCol w:w="409"/>
      </w:tblGrid>
      <w:tr w:rsidR="00215E59" w:rsidRPr="00215E59" w:rsidTr="004C07DD">
        <w:trPr>
          <w:trHeight w:val="476"/>
        </w:trPr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  <w:bookmarkStart w:id="13" w:name="masothue1_BKL" w:colFirst="0" w:colLast="14"/>
            <w:r w:rsidRPr="00215E59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  <w:lang w:val="vi-VN"/>
              </w:rPr>
              <w:t>14]</w:t>
            </w:r>
            <w:r w:rsidRPr="00215E59">
              <w:rPr>
                <w:sz w:val="24"/>
                <w:szCs w:val="24"/>
              </w:rPr>
              <w:t xml:space="preserve"> Mã số thuế: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E59" w:rsidRPr="00215E59" w:rsidRDefault="00215E59" w:rsidP="004C07DD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215E59" w:rsidRPr="00215E59" w:rsidRDefault="00215E59" w:rsidP="004C07DD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bookmarkEnd w:id="13"/>
    <w:p w:rsidR="0016429D" w:rsidRPr="00215E59" w:rsidRDefault="0016429D" w:rsidP="004C07DD">
      <w:pPr>
        <w:tabs>
          <w:tab w:val="left" w:leader="dot" w:pos="8280"/>
        </w:tabs>
        <w:spacing w:after="120" w:line="240" w:lineRule="auto"/>
        <w:rPr>
          <w:sz w:val="24"/>
          <w:szCs w:val="24"/>
        </w:rPr>
      </w:pPr>
      <w:r w:rsidRPr="00215E59">
        <w:rPr>
          <w:b/>
          <w:sz w:val="24"/>
          <w:szCs w:val="24"/>
        </w:rPr>
        <w:t>[1</w:t>
      </w:r>
      <w:r w:rsidR="007F6A5D" w:rsidRPr="00215E59">
        <w:rPr>
          <w:b/>
          <w:sz w:val="24"/>
          <w:szCs w:val="24"/>
        </w:rPr>
        <w:t>5</w:t>
      </w:r>
      <w:r w:rsidRPr="00215E59">
        <w:rPr>
          <w:b/>
          <w:sz w:val="24"/>
          <w:szCs w:val="24"/>
        </w:rPr>
        <w:t>]</w:t>
      </w:r>
      <w:r w:rsidRPr="00215E59">
        <w:rPr>
          <w:sz w:val="24"/>
          <w:szCs w:val="24"/>
        </w:rPr>
        <w:t xml:space="preserve"> Địa chỉ:</w:t>
      </w:r>
      <w:bookmarkStart w:id="14" w:name="diachi1_BKL"/>
      <w:r w:rsidR="00215E59">
        <w:rPr>
          <w:sz w:val="24"/>
          <w:szCs w:val="24"/>
        </w:rPr>
        <w:tab/>
      </w:r>
      <w:bookmarkEnd w:id="14"/>
    </w:p>
    <w:p w:rsidR="0016429D" w:rsidRPr="00215E59" w:rsidRDefault="0016429D" w:rsidP="004C07DD">
      <w:pPr>
        <w:tabs>
          <w:tab w:val="left" w:leader="dot" w:pos="8280"/>
        </w:tabs>
        <w:spacing w:after="120" w:line="240" w:lineRule="auto"/>
        <w:rPr>
          <w:sz w:val="24"/>
          <w:szCs w:val="24"/>
        </w:rPr>
      </w:pPr>
      <w:r w:rsidRPr="00215E59">
        <w:rPr>
          <w:b/>
          <w:sz w:val="24"/>
          <w:szCs w:val="24"/>
        </w:rPr>
        <w:t>[1</w:t>
      </w:r>
      <w:r w:rsidR="007F6A5D" w:rsidRPr="00215E59">
        <w:rPr>
          <w:b/>
          <w:sz w:val="24"/>
          <w:szCs w:val="24"/>
        </w:rPr>
        <w:t>6</w:t>
      </w:r>
      <w:r w:rsidRPr="00215E59">
        <w:rPr>
          <w:b/>
          <w:sz w:val="24"/>
          <w:szCs w:val="24"/>
        </w:rPr>
        <w:t>]</w:t>
      </w:r>
      <w:r w:rsidRPr="00215E59">
        <w:rPr>
          <w:sz w:val="24"/>
          <w:szCs w:val="24"/>
        </w:rPr>
        <w:t xml:space="preserve"> Quận/huyện: </w:t>
      </w:r>
      <w:bookmarkStart w:id="15" w:name="quan1_BKL"/>
      <w:r w:rsidRPr="00215E59">
        <w:rPr>
          <w:sz w:val="24"/>
          <w:szCs w:val="24"/>
        </w:rPr>
        <w:t>......................</w:t>
      </w:r>
      <w:r w:rsidR="00215E59">
        <w:rPr>
          <w:sz w:val="24"/>
          <w:szCs w:val="24"/>
          <w:lang w:val="vi-VN"/>
        </w:rPr>
        <w:t>....</w:t>
      </w:r>
      <w:r w:rsidRPr="00215E59">
        <w:rPr>
          <w:sz w:val="24"/>
          <w:szCs w:val="24"/>
        </w:rPr>
        <w:t xml:space="preserve"> </w:t>
      </w:r>
      <w:bookmarkEnd w:id="15"/>
      <w:r w:rsidRPr="00215E59">
        <w:rPr>
          <w:b/>
          <w:sz w:val="24"/>
          <w:szCs w:val="24"/>
        </w:rPr>
        <w:t>[1</w:t>
      </w:r>
      <w:r w:rsidR="007F6A5D" w:rsidRPr="00215E59">
        <w:rPr>
          <w:b/>
          <w:sz w:val="24"/>
          <w:szCs w:val="24"/>
        </w:rPr>
        <w:t>7</w:t>
      </w:r>
      <w:r w:rsidRPr="00215E59">
        <w:rPr>
          <w:b/>
          <w:sz w:val="24"/>
          <w:szCs w:val="24"/>
        </w:rPr>
        <w:t>]</w:t>
      </w:r>
      <w:r w:rsidRPr="00215E59">
        <w:rPr>
          <w:sz w:val="24"/>
          <w:szCs w:val="24"/>
        </w:rPr>
        <w:t xml:space="preserve"> Tỉnh/thành phố:</w:t>
      </w:r>
      <w:bookmarkStart w:id="16" w:name="tinh1_BKL"/>
      <w:r w:rsidR="00215E59">
        <w:rPr>
          <w:sz w:val="24"/>
          <w:szCs w:val="24"/>
        </w:rPr>
        <w:tab/>
      </w:r>
      <w:bookmarkEnd w:id="16"/>
    </w:p>
    <w:p w:rsidR="0016429D" w:rsidRPr="00215E59" w:rsidRDefault="0016429D" w:rsidP="004C07DD">
      <w:pPr>
        <w:tabs>
          <w:tab w:val="left" w:leader="dot" w:pos="8280"/>
        </w:tabs>
        <w:spacing w:after="120" w:line="240" w:lineRule="auto"/>
        <w:rPr>
          <w:sz w:val="24"/>
          <w:szCs w:val="24"/>
        </w:rPr>
      </w:pPr>
      <w:r w:rsidRPr="00215E59">
        <w:rPr>
          <w:b/>
          <w:sz w:val="24"/>
          <w:szCs w:val="24"/>
        </w:rPr>
        <w:t>[1</w:t>
      </w:r>
      <w:r w:rsidR="007F6A5D" w:rsidRPr="00215E59">
        <w:rPr>
          <w:b/>
          <w:sz w:val="24"/>
          <w:szCs w:val="24"/>
        </w:rPr>
        <w:t>8</w:t>
      </w:r>
      <w:r w:rsidRPr="00215E59">
        <w:rPr>
          <w:b/>
          <w:sz w:val="24"/>
          <w:szCs w:val="24"/>
        </w:rPr>
        <w:t>]</w:t>
      </w:r>
      <w:r w:rsidRPr="00215E59">
        <w:rPr>
          <w:sz w:val="24"/>
          <w:szCs w:val="24"/>
        </w:rPr>
        <w:t xml:space="preserve"> Điện thoại: </w:t>
      </w:r>
      <w:bookmarkStart w:id="17" w:name="dienthoai1_BKL"/>
      <w:r w:rsidRPr="00215E59">
        <w:rPr>
          <w:sz w:val="24"/>
          <w:szCs w:val="24"/>
        </w:rPr>
        <w:t>........................</w:t>
      </w:r>
      <w:r w:rsidR="00215E59">
        <w:rPr>
          <w:sz w:val="24"/>
          <w:szCs w:val="24"/>
          <w:lang w:val="vi-VN"/>
        </w:rPr>
        <w:t>.....</w:t>
      </w:r>
      <w:bookmarkEnd w:id="17"/>
      <w:r w:rsidRPr="00215E59">
        <w:rPr>
          <w:sz w:val="24"/>
          <w:szCs w:val="24"/>
        </w:rPr>
        <w:t xml:space="preserve"> </w:t>
      </w:r>
      <w:r w:rsidRPr="00215E59">
        <w:rPr>
          <w:b/>
          <w:sz w:val="24"/>
          <w:szCs w:val="24"/>
        </w:rPr>
        <w:t>[1</w:t>
      </w:r>
      <w:r w:rsidR="007F6A5D" w:rsidRPr="00215E59">
        <w:rPr>
          <w:b/>
          <w:sz w:val="24"/>
          <w:szCs w:val="24"/>
        </w:rPr>
        <w:t>9</w:t>
      </w:r>
      <w:r w:rsidRPr="00215E59">
        <w:rPr>
          <w:b/>
          <w:sz w:val="24"/>
          <w:szCs w:val="24"/>
        </w:rPr>
        <w:t>]</w:t>
      </w:r>
      <w:r w:rsidRPr="00215E59">
        <w:rPr>
          <w:sz w:val="24"/>
          <w:szCs w:val="24"/>
        </w:rPr>
        <w:t xml:space="preserve"> Fax:</w:t>
      </w:r>
      <w:bookmarkStart w:id="18" w:name="fax1_BKL"/>
      <w:r w:rsidRPr="00215E59">
        <w:rPr>
          <w:sz w:val="24"/>
          <w:szCs w:val="24"/>
        </w:rPr>
        <w:t>..................</w:t>
      </w:r>
      <w:bookmarkEnd w:id="18"/>
      <w:r w:rsidRPr="00215E59">
        <w:rPr>
          <w:sz w:val="24"/>
          <w:szCs w:val="24"/>
        </w:rPr>
        <w:t xml:space="preserve"> </w:t>
      </w:r>
      <w:r w:rsidRPr="00215E59">
        <w:rPr>
          <w:b/>
          <w:sz w:val="24"/>
          <w:szCs w:val="24"/>
        </w:rPr>
        <w:t>[</w:t>
      </w:r>
      <w:r w:rsidR="007F6A5D" w:rsidRPr="00215E59">
        <w:rPr>
          <w:b/>
          <w:sz w:val="24"/>
          <w:szCs w:val="24"/>
        </w:rPr>
        <w:t>20</w:t>
      </w:r>
      <w:r w:rsidRPr="00215E59">
        <w:rPr>
          <w:b/>
          <w:sz w:val="24"/>
          <w:szCs w:val="24"/>
        </w:rPr>
        <w:t>]</w:t>
      </w:r>
      <w:r w:rsidRPr="00215E59">
        <w:rPr>
          <w:sz w:val="24"/>
          <w:szCs w:val="24"/>
        </w:rPr>
        <w:t xml:space="preserve"> Email:</w:t>
      </w:r>
      <w:bookmarkStart w:id="19" w:name="email1_BKL"/>
      <w:r w:rsidR="00215E59">
        <w:rPr>
          <w:sz w:val="24"/>
          <w:szCs w:val="24"/>
        </w:rPr>
        <w:tab/>
      </w:r>
      <w:bookmarkEnd w:id="19"/>
    </w:p>
    <w:p w:rsidR="00AD55CA" w:rsidRPr="003D0F1D" w:rsidRDefault="0016429D" w:rsidP="004C07DD">
      <w:pPr>
        <w:tabs>
          <w:tab w:val="left" w:leader="dot" w:pos="8280"/>
        </w:tabs>
        <w:spacing w:after="120" w:line="240" w:lineRule="auto"/>
        <w:rPr>
          <w:sz w:val="24"/>
          <w:szCs w:val="24"/>
          <w:lang w:val="vi-VN"/>
        </w:rPr>
      </w:pPr>
      <w:r w:rsidRPr="00215E59">
        <w:rPr>
          <w:b/>
          <w:sz w:val="24"/>
          <w:szCs w:val="24"/>
        </w:rPr>
        <w:t>[</w:t>
      </w:r>
      <w:r w:rsidR="00D7203D" w:rsidRPr="00215E59">
        <w:rPr>
          <w:b/>
          <w:sz w:val="24"/>
          <w:szCs w:val="24"/>
        </w:rPr>
        <w:t>2</w:t>
      </w:r>
      <w:r w:rsidR="007F6A5D" w:rsidRPr="00215E59">
        <w:rPr>
          <w:b/>
          <w:sz w:val="24"/>
          <w:szCs w:val="24"/>
        </w:rPr>
        <w:t>1</w:t>
      </w:r>
      <w:r w:rsidRPr="00215E59">
        <w:rPr>
          <w:b/>
          <w:sz w:val="24"/>
          <w:szCs w:val="24"/>
        </w:rPr>
        <w:t>]</w:t>
      </w:r>
      <w:r w:rsidRPr="00215E59">
        <w:rPr>
          <w:sz w:val="24"/>
          <w:szCs w:val="24"/>
        </w:rPr>
        <w:t xml:space="preserve"> Hợp đồng đại lý thuế: Số: </w:t>
      </w:r>
      <w:bookmarkStart w:id="20" w:name="so_BKL"/>
      <w:r w:rsidRPr="00215E59">
        <w:rPr>
          <w:sz w:val="24"/>
          <w:szCs w:val="24"/>
        </w:rPr>
        <w:t>.....................................</w:t>
      </w:r>
      <w:bookmarkEnd w:id="20"/>
      <w:r w:rsidRPr="00215E59">
        <w:rPr>
          <w:sz w:val="24"/>
          <w:szCs w:val="24"/>
        </w:rPr>
        <w:t>Ngày</w:t>
      </w:r>
      <w:r w:rsidR="003D0F1D">
        <w:rPr>
          <w:sz w:val="24"/>
          <w:szCs w:val="24"/>
          <w:lang w:val="vi-VN"/>
        </w:rPr>
        <w:t>:</w:t>
      </w:r>
      <w:bookmarkStart w:id="21" w:name="ngay1_BKL"/>
      <w:r w:rsidR="003D0F1D">
        <w:rPr>
          <w:sz w:val="24"/>
          <w:szCs w:val="24"/>
          <w:lang w:val="vi-VN"/>
        </w:rPr>
        <w:tab/>
      </w:r>
      <w:bookmarkEnd w:id="21"/>
    </w:p>
    <w:p w:rsidR="00DA7418" w:rsidRPr="00215E59" w:rsidRDefault="00DA7418" w:rsidP="00DA7418">
      <w:pPr>
        <w:numPr>
          <w:ilvl w:val="0"/>
          <w:numId w:val="1"/>
        </w:numPr>
        <w:spacing w:after="100"/>
        <w:rPr>
          <w:b/>
          <w:sz w:val="24"/>
          <w:szCs w:val="24"/>
        </w:rPr>
      </w:pPr>
      <w:r w:rsidRPr="00215E59">
        <w:rPr>
          <w:b/>
          <w:sz w:val="24"/>
          <w:szCs w:val="24"/>
        </w:rPr>
        <w:t>Phần khai của người nộp thuế</w:t>
      </w:r>
    </w:p>
    <w:p w:rsidR="00AD55CA" w:rsidRPr="00215E59" w:rsidRDefault="00764296" w:rsidP="00764296">
      <w:pPr>
        <w:spacing w:after="100"/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vi-VN"/>
        </w:rPr>
        <w:t xml:space="preserve">                                                                                              </w:t>
      </w:r>
      <w:r w:rsidR="00AD55CA" w:rsidRPr="00215E59">
        <w:rPr>
          <w:i/>
          <w:sz w:val="24"/>
          <w:szCs w:val="24"/>
        </w:rPr>
        <w:t>Đơn vị tiền: Đồng Việt Nam</w:t>
      </w:r>
    </w:p>
    <w:tbl>
      <w:tblPr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481"/>
        <w:gridCol w:w="616"/>
        <w:gridCol w:w="1590"/>
      </w:tblGrid>
      <w:tr w:rsidR="008A43D0" w:rsidRPr="00215E59" w:rsidTr="003D0F1D">
        <w:trPr>
          <w:trHeight w:val="1226"/>
          <w:jc w:val="center"/>
        </w:trPr>
        <w:tc>
          <w:tcPr>
            <w:tcW w:w="633" w:type="dxa"/>
            <w:vAlign w:val="center"/>
          </w:tcPr>
          <w:p w:rsidR="008A43D0" w:rsidRPr="00215E59" w:rsidRDefault="00375735" w:rsidP="000A73A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bookmarkStart w:id="22" w:name="bang_BKL"/>
            <w:r w:rsidRPr="00215E59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516" w:type="dxa"/>
            <w:vAlign w:val="center"/>
          </w:tcPr>
          <w:p w:rsidR="008A43D0" w:rsidRPr="00215E59" w:rsidRDefault="008A43D0" w:rsidP="000A73A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Chỉ tiêu</w:t>
            </w:r>
          </w:p>
        </w:tc>
        <w:tc>
          <w:tcPr>
            <w:tcW w:w="610" w:type="dxa"/>
            <w:vAlign w:val="center"/>
          </w:tcPr>
          <w:p w:rsidR="008A43D0" w:rsidRPr="00215E59" w:rsidRDefault="008A43D0" w:rsidP="000A73A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 xml:space="preserve">Mã </w:t>
            </w:r>
            <w:r w:rsidR="00375735" w:rsidRPr="00215E59">
              <w:rPr>
                <w:b/>
                <w:sz w:val="24"/>
                <w:szCs w:val="24"/>
              </w:rPr>
              <w:t>chỉ tiêu</w:t>
            </w:r>
          </w:p>
        </w:tc>
        <w:tc>
          <w:tcPr>
            <w:tcW w:w="1597" w:type="dxa"/>
            <w:vAlign w:val="center"/>
          </w:tcPr>
          <w:p w:rsidR="008A43D0" w:rsidRPr="00215E59" w:rsidRDefault="008A43D0" w:rsidP="000A73A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Số tiền</w:t>
            </w:r>
          </w:p>
        </w:tc>
      </w:tr>
      <w:tr w:rsidR="009B2252" w:rsidRPr="00215E59" w:rsidTr="003D0F1D">
        <w:trPr>
          <w:trHeight w:val="596"/>
          <w:jc w:val="center"/>
        </w:trPr>
        <w:tc>
          <w:tcPr>
            <w:tcW w:w="633" w:type="dxa"/>
            <w:vAlign w:val="center"/>
          </w:tcPr>
          <w:p w:rsidR="009B2252" w:rsidRPr="00215E59" w:rsidRDefault="009B2252" w:rsidP="000A73A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7724" w:type="dxa"/>
            <w:gridSpan w:val="3"/>
            <w:vAlign w:val="center"/>
          </w:tcPr>
          <w:p w:rsidR="009B2252" w:rsidRPr="00215E59" w:rsidRDefault="009B2252" w:rsidP="009B2252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Cá nhân kinh doanh lưu động (buôn chuyến)</w:t>
            </w:r>
          </w:p>
        </w:tc>
      </w:tr>
      <w:tr w:rsidR="0016429D" w:rsidRPr="00215E59" w:rsidTr="003D0F1D">
        <w:trPr>
          <w:trHeight w:val="58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6429D" w:rsidRPr="00215E59" w:rsidRDefault="0016429D" w:rsidP="000A73A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1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16429D" w:rsidRPr="00215E59" w:rsidRDefault="0016429D" w:rsidP="000A73AA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Tổng doanh thu phát sinh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6429D" w:rsidRPr="003D0F1D" w:rsidRDefault="00A57A4A" w:rsidP="00417688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 w:rsidRPr="003D0F1D">
              <w:rPr>
                <w:b/>
                <w:bCs/>
                <w:sz w:val="24"/>
                <w:szCs w:val="24"/>
              </w:rPr>
              <w:t>[</w:t>
            </w:r>
            <w:r w:rsidR="00DA7418" w:rsidRPr="003D0F1D">
              <w:rPr>
                <w:b/>
                <w:bCs/>
                <w:sz w:val="24"/>
                <w:szCs w:val="24"/>
              </w:rPr>
              <w:t>2</w:t>
            </w:r>
            <w:r w:rsidR="00417688" w:rsidRPr="003D0F1D">
              <w:rPr>
                <w:b/>
                <w:bCs/>
                <w:sz w:val="24"/>
                <w:szCs w:val="24"/>
              </w:rPr>
              <w:t>2</w:t>
            </w:r>
            <w:r w:rsidR="0016429D" w:rsidRPr="003D0F1D">
              <w:rPr>
                <w:b/>
                <w:bCs/>
                <w:sz w:val="24"/>
                <w:szCs w:val="24"/>
              </w:rPr>
              <w:t xml:space="preserve">] </w:t>
            </w:r>
          </w:p>
        </w:tc>
        <w:tc>
          <w:tcPr>
            <w:tcW w:w="1597" w:type="dxa"/>
            <w:vAlign w:val="center"/>
          </w:tcPr>
          <w:p w:rsidR="0016429D" w:rsidRPr="00215E59" w:rsidRDefault="0016429D" w:rsidP="000A73AA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A57A4A" w:rsidRPr="00215E59" w:rsidTr="003D0F1D">
        <w:trPr>
          <w:trHeight w:val="78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A57A4A" w:rsidRPr="00215E59" w:rsidRDefault="00DA7418" w:rsidP="000A73A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2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A57A4A" w:rsidRPr="00215E59" w:rsidRDefault="00A57A4A" w:rsidP="000A73AA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Thu nhập chịu thuế TNCN làm căn cứ tính giảm thuế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A57A4A" w:rsidRPr="003D0F1D" w:rsidRDefault="00A57A4A" w:rsidP="00417688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 w:rsidRPr="003D0F1D">
              <w:rPr>
                <w:b/>
                <w:bCs/>
                <w:sz w:val="24"/>
                <w:szCs w:val="24"/>
              </w:rPr>
              <w:t>[2</w:t>
            </w:r>
            <w:r w:rsidR="00417688" w:rsidRPr="003D0F1D">
              <w:rPr>
                <w:b/>
                <w:bCs/>
                <w:sz w:val="24"/>
                <w:szCs w:val="24"/>
              </w:rPr>
              <w:t>3</w:t>
            </w:r>
            <w:r w:rsidRPr="003D0F1D">
              <w:rPr>
                <w:b/>
                <w:bCs/>
                <w:sz w:val="24"/>
                <w:szCs w:val="24"/>
              </w:rPr>
              <w:t xml:space="preserve">] </w:t>
            </w:r>
          </w:p>
        </w:tc>
        <w:tc>
          <w:tcPr>
            <w:tcW w:w="1597" w:type="dxa"/>
            <w:vAlign w:val="center"/>
          </w:tcPr>
          <w:p w:rsidR="00A57A4A" w:rsidRPr="00215E59" w:rsidRDefault="00A57A4A" w:rsidP="000A73AA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B2252" w:rsidRPr="00215E59" w:rsidTr="003D0F1D">
        <w:trPr>
          <w:trHeight w:val="272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9B2252" w:rsidRPr="00215E59" w:rsidRDefault="009B2252" w:rsidP="000A73AA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724" w:type="dxa"/>
            <w:gridSpan w:val="3"/>
            <w:shd w:val="clear" w:color="auto" w:fill="auto"/>
            <w:vAlign w:val="center"/>
          </w:tcPr>
          <w:p w:rsidR="009B2252" w:rsidRPr="00215E59" w:rsidRDefault="009B2252" w:rsidP="000A73AA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Hộ nộp thuế khoán và cá nhân không kinh doanh sử dụng hoá đơn lẻ</w:t>
            </w:r>
          </w:p>
        </w:tc>
      </w:tr>
      <w:tr w:rsidR="0016429D" w:rsidRPr="00215E59" w:rsidTr="003D0F1D">
        <w:trPr>
          <w:trHeight w:val="272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6429D" w:rsidRPr="00215E59" w:rsidRDefault="0016429D" w:rsidP="000A73A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1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16429D" w:rsidRPr="00215E59" w:rsidRDefault="0016429D" w:rsidP="000A73AA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Tổng doanh thu phát sinh trên hoá đơn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6429D" w:rsidRPr="003D0F1D" w:rsidRDefault="00A57A4A" w:rsidP="00417688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 w:rsidRPr="003D0F1D">
              <w:rPr>
                <w:b/>
                <w:bCs/>
                <w:sz w:val="24"/>
                <w:szCs w:val="24"/>
              </w:rPr>
              <w:t>[2</w:t>
            </w:r>
            <w:r w:rsidR="00417688" w:rsidRPr="003D0F1D">
              <w:rPr>
                <w:b/>
                <w:bCs/>
                <w:sz w:val="24"/>
                <w:szCs w:val="24"/>
              </w:rPr>
              <w:t>4</w:t>
            </w:r>
            <w:r w:rsidR="0016429D" w:rsidRPr="003D0F1D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597" w:type="dxa"/>
            <w:vAlign w:val="center"/>
          </w:tcPr>
          <w:p w:rsidR="0016429D" w:rsidRPr="00215E59" w:rsidRDefault="0016429D" w:rsidP="000A73AA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16429D" w:rsidRPr="00215E59" w:rsidTr="003D0F1D">
        <w:trPr>
          <w:trHeight w:val="272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6429D" w:rsidRPr="00215E59" w:rsidRDefault="00DA7418" w:rsidP="000A73A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16429D" w:rsidRPr="00215E59" w:rsidRDefault="0016429D" w:rsidP="000A73AA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Thu nhập chịu thuế TNCN làm căn cứ tính giảm</w:t>
            </w:r>
            <w:r w:rsidR="00375735" w:rsidRPr="00215E59">
              <w:rPr>
                <w:sz w:val="24"/>
                <w:szCs w:val="24"/>
              </w:rPr>
              <w:t xml:space="preserve"> </w:t>
            </w:r>
            <w:r w:rsidRPr="00215E59">
              <w:rPr>
                <w:sz w:val="24"/>
                <w:szCs w:val="24"/>
              </w:rPr>
              <w:t>thuế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6429D" w:rsidRPr="003D0F1D" w:rsidRDefault="00DA7418" w:rsidP="00417688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 w:rsidRPr="003D0F1D">
              <w:rPr>
                <w:b/>
                <w:bCs/>
                <w:sz w:val="24"/>
                <w:szCs w:val="24"/>
              </w:rPr>
              <w:t>[2</w:t>
            </w:r>
            <w:r w:rsidR="00417688" w:rsidRPr="003D0F1D">
              <w:rPr>
                <w:b/>
                <w:bCs/>
                <w:sz w:val="24"/>
                <w:szCs w:val="24"/>
              </w:rPr>
              <w:t>5</w:t>
            </w:r>
            <w:r w:rsidR="0016429D" w:rsidRPr="003D0F1D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597" w:type="dxa"/>
            <w:vAlign w:val="center"/>
          </w:tcPr>
          <w:p w:rsidR="0016429D" w:rsidRPr="00215E59" w:rsidRDefault="0016429D" w:rsidP="000A73AA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E3311F" w:rsidRPr="00215E59" w:rsidRDefault="00E3311F" w:rsidP="0076012B">
      <w:pPr>
        <w:spacing w:before="120" w:after="120"/>
        <w:jc w:val="both"/>
        <w:rPr>
          <w:sz w:val="24"/>
          <w:szCs w:val="24"/>
        </w:rPr>
      </w:pPr>
    </w:p>
    <w:p w:rsidR="0030470C" w:rsidRPr="00215E59" w:rsidRDefault="0030470C" w:rsidP="0076012B">
      <w:pPr>
        <w:spacing w:before="120" w:after="120"/>
        <w:jc w:val="both"/>
        <w:rPr>
          <w:sz w:val="24"/>
          <w:szCs w:val="24"/>
        </w:rPr>
      </w:pPr>
    </w:p>
    <w:p w:rsidR="00DA7418" w:rsidRPr="00215E59" w:rsidRDefault="00DA7418" w:rsidP="00DA7418">
      <w:pPr>
        <w:numPr>
          <w:ilvl w:val="0"/>
          <w:numId w:val="1"/>
        </w:numPr>
        <w:spacing w:before="120" w:after="120"/>
        <w:jc w:val="both"/>
        <w:rPr>
          <w:b/>
          <w:sz w:val="24"/>
          <w:szCs w:val="24"/>
        </w:rPr>
      </w:pPr>
      <w:r w:rsidRPr="00215E59">
        <w:rPr>
          <w:b/>
          <w:sz w:val="24"/>
          <w:szCs w:val="24"/>
        </w:rPr>
        <w:t>Phần tính của cơ quan thuế</w:t>
      </w:r>
    </w:p>
    <w:tbl>
      <w:tblPr>
        <w:tblW w:w="8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331"/>
        <w:gridCol w:w="616"/>
        <w:gridCol w:w="1545"/>
      </w:tblGrid>
      <w:tr w:rsidR="00DA7418" w:rsidRPr="00215E59" w:rsidTr="003D0F1D">
        <w:trPr>
          <w:trHeight w:val="1150"/>
          <w:jc w:val="center"/>
        </w:trPr>
        <w:tc>
          <w:tcPr>
            <w:tcW w:w="585" w:type="dxa"/>
            <w:vAlign w:val="center"/>
          </w:tcPr>
          <w:p w:rsidR="00DA7418" w:rsidRPr="00215E59" w:rsidRDefault="00375735" w:rsidP="00D34B8E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415" w:type="dxa"/>
            <w:vAlign w:val="center"/>
          </w:tcPr>
          <w:p w:rsidR="00DA7418" w:rsidRPr="00215E59" w:rsidRDefault="00DA7418" w:rsidP="00D34B8E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Chỉ tiêu</w:t>
            </w:r>
          </w:p>
        </w:tc>
        <w:tc>
          <w:tcPr>
            <w:tcW w:w="596" w:type="dxa"/>
            <w:vAlign w:val="center"/>
          </w:tcPr>
          <w:p w:rsidR="00DA7418" w:rsidRPr="00215E59" w:rsidRDefault="00DA7418" w:rsidP="00D34B8E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 xml:space="preserve">Mã </w:t>
            </w:r>
            <w:r w:rsidR="00375735" w:rsidRPr="00215E59">
              <w:rPr>
                <w:b/>
                <w:sz w:val="24"/>
                <w:szCs w:val="24"/>
              </w:rPr>
              <w:t>chỉ tiêu</w:t>
            </w:r>
          </w:p>
        </w:tc>
        <w:tc>
          <w:tcPr>
            <w:tcW w:w="1565" w:type="dxa"/>
            <w:vAlign w:val="center"/>
          </w:tcPr>
          <w:p w:rsidR="00DA7418" w:rsidRPr="00215E59" w:rsidRDefault="00DA7418" w:rsidP="00D34B8E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Số tiền</w:t>
            </w:r>
          </w:p>
        </w:tc>
      </w:tr>
      <w:tr w:rsidR="009B2252" w:rsidRPr="00215E59" w:rsidTr="003D0F1D">
        <w:trPr>
          <w:trHeight w:val="529"/>
          <w:jc w:val="center"/>
        </w:trPr>
        <w:tc>
          <w:tcPr>
            <w:tcW w:w="585" w:type="dxa"/>
            <w:vAlign w:val="center"/>
          </w:tcPr>
          <w:p w:rsidR="009B2252" w:rsidRPr="00215E59" w:rsidRDefault="009B2252" w:rsidP="00D34B8E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7577" w:type="dxa"/>
            <w:gridSpan w:val="3"/>
            <w:vAlign w:val="center"/>
          </w:tcPr>
          <w:p w:rsidR="009B2252" w:rsidRPr="00215E59" w:rsidRDefault="009B2252" w:rsidP="009B2252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Cá nhân kinh doanh lưu động (buôn chuyến)</w:t>
            </w:r>
          </w:p>
        </w:tc>
      </w:tr>
      <w:tr w:rsidR="00DA7418" w:rsidRPr="00215E59" w:rsidTr="003D0F1D">
        <w:trPr>
          <w:trHeight w:val="51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A7418" w:rsidRPr="00215E59" w:rsidRDefault="00DA741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DA7418" w:rsidRPr="00215E59" w:rsidRDefault="00DA7418" w:rsidP="00D34B8E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Tỷ lệ thuế GTGT ấn định trên doanh thu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A7418" w:rsidRPr="00215E59" w:rsidRDefault="00DA7418" w:rsidP="00417688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[2</w:t>
            </w:r>
            <w:r w:rsidR="00417688" w:rsidRPr="00215E59">
              <w:rPr>
                <w:b/>
                <w:sz w:val="24"/>
                <w:szCs w:val="24"/>
              </w:rPr>
              <w:t>6</w:t>
            </w:r>
            <w:r w:rsidRPr="00215E59">
              <w:rPr>
                <w:b/>
                <w:sz w:val="24"/>
                <w:szCs w:val="24"/>
              </w:rPr>
              <w:t xml:space="preserve">] </w:t>
            </w:r>
          </w:p>
        </w:tc>
        <w:tc>
          <w:tcPr>
            <w:tcW w:w="1565" w:type="dxa"/>
            <w:vAlign w:val="center"/>
          </w:tcPr>
          <w:p w:rsidR="00DA7418" w:rsidRPr="00215E59" w:rsidRDefault="00DA741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A7418" w:rsidRPr="00215E59" w:rsidTr="003D0F1D">
        <w:trPr>
          <w:trHeight w:val="51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A7418" w:rsidRPr="00215E59" w:rsidRDefault="00DA741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2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DA7418" w:rsidRPr="00215E59" w:rsidRDefault="00DA7418" w:rsidP="00417688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Thuế GTGT phải nộp [2</w:t>
            </w:r>
            <w:r w:rsidR="00417688" w:rsidRPr="00215E59">
              <w:rPr>
                <w:sz w:val="24"/>
                <w:szCs w:val="24"/>
              </w:rPr>
              <w:t>7</w:t>
            </w:r>
            <w:r w:rsidRPr="00215E59">
              <w:rPr>
                <w:sz w:val="24"/>
                <w:szCs w:val="24"/>
              </w:rPr>
              <w:t>]=[2</w:t>
            </w:r>
            <w:r w:rsidR="00417688" w:rsidRPr="00215E59">
              <w:rPr>
                <w:sz w:val="24"/>
                <w:szCs w:val="24"/>
              </w:rPr>
              <w:t>2</w:t>
            </w:r>
            <w:r w:rsidRPr="00215E59">
              <w:rPr>
                <w:sz w:val="24"/>
                <w:szCs w:val="24"/>
              </w:rPr>
              <w:t>]*[2</w:t>
            </w:r>
            <w:r w:rsidR="00417688" w:rsidRPr="00215E59">
              <w:rPr>
                <w:sz w:val="24"/>
                <w:szCs w:val="24"/>
              </w:rPr>
              <w:t>6</w:t>
            </w:r>
            <w:r w:rsidRPr="00215E59">
              <w:rPr>
                <w:sz w:val="24"/>
                <w:szCs w:val="24"/>
              </w:rPr>
              <w:t>]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A7418" w:rsidRPr="00215E59" w:rsidRDefault="00DA7418" w:rsidP="00417688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[2</w:t>
            </w:r>
            <w:r w:rsidR="00417688" w:rsidRPr="00215E59">
              <w:rPr>
                <w:b/>
                <w:sz w:val="24"/>
                <w:szCs w:val="24"/>
              </w:rPr>
              <w:t>7</w:t>
            </w:r>
            <w:r w:rsidRPr="00215E59">
              <w:rPr>
                <w:b/>
                <w:sz w:val="24"/>
                <w:szCs w:val="24"/>
              </w:rPr>
              <w:t xml:space="preserve">] </w:t>
            </w:r>
          </w:p>
        </w:tc>
        <w:tc>
          <w:tcPr>
            <w:tcW w:w="1565" w:type="dxa"/>
            <w:vAlign w:val="center"/>
          </w:tcPr>
          <w:p w:rsidR="00DA7418" w:rsidRPr="00215E59" w:rsidRDefault="00DA741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A7418" w:rsidRPr="00215E59" w:rsidTr="003D0F1D">
        <w:trPr>
          <w:trHeight w:val="51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A7418" w:rsidRPr="00215E59" w:rsidRDefault="00DA741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3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DA7418" w:rsidRPr="00215E59" w:rsidRDefault="00DA7418" w:rsidP="00D34B8E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Tỷ lệ thu nhập chịu thuế TNCN ấn định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A7418" w:rsidRPr="00215E59" w:rsidRDefault="00DA7418" w:rsidP="00417688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[2</w:t>
            </w:r>
            <w:r w:rsidR="00417688" w:rsidRPr="00215E59">
              <w:rPr>
                <w:b/>
                <w:sz w:val="24"/>
                <w:szCs w:val="24"/>
              </w:rPr>
              <w:t>8</w:t>
            </w:r>
            <w:r w:rsidRPr="00215E59">
              <w:rPr>
                <w:b/>
                <w:sz w:val="24"/>
                <w:szCs w:val="24"/>
              </w:rPr>
              <w:t xml:space="preserve">] </w:t>
            </w:r>
          </w:p>
        </w:tc>
        <w:tc>
          <w:tcPr>
            <w:tcW w:w="1565" w:type="dxa"/>
            <w:vAlign w:val="center"/>
          </w:tcPr>
          <w:p w:rsidR="00DA7418" w:rsidRPr="00215E59" w:rsidRDefault="00DA741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A7418" w:rsidRPr="00215E59" w:rsidTr="003D0F1D">
        <w:trPr>
          <w:trHeight w:val="51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A7418" w:rsidRPr="00215E59" w:rsidRDefault="00DA741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4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DA7418" w:rsidRPr="00215E59" w:rsidRDefault="00DA7418" w:rsidP="00417688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Tổng thu nhập chịu thuế TNCN  [2</w:t>
            </w:r>
            <w:r w:rsidR="00417688" w:rsidRPr="00215E59">
              <w:rPr>
                <w:sz w:val="24"/>
                <w:szCs w:val="24"/>
              </w:rPr>
              <w:t>9</w:t>
            </w:r>
            <w:r w:rsidRPr="00215E59">
              <w:rPr>
                <w:sz w:val="24"/>
                <w:szCs w:val="24"/>
              </w:rPr>
              <w:t>]=[</w:t>
            </w:r>
            <w:r w:rsidR="00C53392" w:rsidRPr="00215E59">
              <w:rPr>
                <w:sz w:val="24"/>
                <w:szCs w:val="24"/>
              </w:rPr>
              <w:t>2</w:t>
            </w:r>
            <w:r w:rsidR="00417688" w:rsidRPr="00215E59">
              <w:rPr>
                <w:sz w:val="24"/>
                <w:szCs w:val="24"/>
              </w:rPr>
              <w:t>2</w:t>
            </w:r>
            <w:r w:rsidRPr="00215E59">
              <w:rPr>
                <w:sz w:val="24"/>
                <w:szCs w:val="24"/>
              </w:rPr>
              <w:t>]*[2</w:t>
            </w:r>
            <w:r w:rsidR="00417688" w:rsidRPr="00215E59">
              <w:rPr>
                <w:sz w:val="24"/>
                <w:szCs w:val="24"/>
              </w:rPr>
              <w:t>8</w:t>
            </w:r>
            <w:r w:rsidRPr="00215E59">
              <w:rPr>
                <w:sz w:val="24"/>
                <w:szCs w:val="24"/>
              </w:rPr>
              <w:t>]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A7418" w:rsidRPr="00215E59" w:rsidRDefault="00DA7418" w:rsidP="00417688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[2</w:t>
            </w:r>
            <w:r w:rsidR="00417688" w:rsidRPr="00215E59">
              <w:rPr>
                <w:b/>
                <w:sz w:val="24"/>
                <w:szCs w:val="24"/>
              </w:rPr>
              <w:t>9</w:t>
            </w:r>
            <w:r w:rsidRPr="00215E59">
              <w:rPr>
                <w:b/>
                <w:sz w:val="24"/>
                <w:szCs w:val="24"/>
              </w:rPr>
              <w:t xml:space="preserve">] </w:t>
            </w:r>
          </w:p>
        </w:tc>
        <w:tc>
          <w:tcPr>
            <w:tcW w:w="1565" w:type="dxa"/>
            <w:vAlign w:val="center"/>
          </w:tcPr>
          <w:p w:rsidR="00DA7418" w:rsidRPr="00215E59" w:rsidRDefault="00DA741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17688" w:rsidRPr="00215E59" w:rsidTr="003D0F1D">
        <w:trPr>
          <w:trHeight w:val="1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5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 xml:space="preserve">Thuế TNCN </w:t>
            </w:r>
            <w:r w:rsidR="004B4526" w:rsidRPr="00215E59">
              <w:rPr>
                <w:sz w:val="24"/>
                <w:szCs w:val="24"/>
              </w:rPr>
              <w:t>phải nộp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17688" w:rsidRPr="00215E59" w:rsidRDefault="00417688" w:rsidP="00E53463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 xml:space="preserve">[30] </w:t>
            </w:r>
          </w:p>
        </w:tc>
        <w:tc>
          <w:tcPr>
            <w:tcW w:w="1565" w:type="dxa"/>
            <w:vAlign w:val="center"/>
          </w:tcPr>
          <w:p w:rsidR="00417688" w:rsidRPr="00215E59" w:rsidRDefault="0041768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17688" w:rsidRPr="00215E59" w:rsidTr="003D0F1D">
        <w:trPr>
          <w:trHeight w:val="8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6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 xml:space="preserve">Thuế TNCN được giảm 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17688" w:rsidRPr="00215E59" w:rsidRDefault="00417688" w:rsidP="00E53463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 xml:space="preserve">[31] </w:t>
            </w:r>
          </w:p>
        </w:tc>
        <w:tc>
          <w:tcPr>
            <w:tcW w:w="1565" w:type="dxa"/>
            <w:vAlign w:val="center"/>
          </w:tcPr>
          <w:p w:rsidR="00417688" w:rsidRPr="00215E59" w:rsidRDefault="0041768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A7418" w:rsidRPr="00215E59" w:rsidTr="003D0F1D">
        <w:trPr>
          <w:trHeight w:val="2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A7418" w:rsidRPr="00215E59" w:rsidRDefault="00DA741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7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DA7418" w:rsidRPr="00215E59" w:rsidRDefault="00DA7418" w:rsidP="00417688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 xml:space="preserve">Thuế TNCN </w:t>
            </w:r>
            <w:r w:rsidR="004B4526" w:rsidRPr="00215E59">
              <w:rPr>
                <w:sz w:val="24"/>
                <w:szCs w:val="24"/>
              </w:rPr>
              <w:t xml:space="preserve">còn </w:t>
            </w:r>
            <w:r w:rsidRPr="00215E59">
              <w:rPr>
                <w:sz w:val="24"/>
                <w:szCs w:val="24"/>
              </w:rPr>
              <w:t>phải nộp  [</w:t>
            </w:r>
            <w:r w:rsidR="00C53392" w:rsidRPr="00215E59">
              <w:rPr>
                <w:sz w:val="24"/>
                <w:szCs w:val="24"/>
              </w:rPr>
              <w:t>3</w:t>
            </w:r>
            <w:r w:rsidR="00417688" w:rsidRPr="00215E59">
              <w:rPr>
                <w:sz w:val="24"/>
                <w:szCs w:val="24"/>
              </w:rPr>
              <w:t>2</w:t>
            </w:r>
            <w:r w:rsidRPr="00215E59">
              <w:rPr>
                <w:sz w:val="24"/>
                <w:szCs w:val="24"/>
              </w:rPr>
              <w:t>]=[</w:t>
            </w:r>
            <w:r w:rsidR="00417688" w:rsidRPr="00215E59">
              <w:rPr>
                <w:sz w:val="24"/>
                <w:szCs w:val="24"/>
              </w:rPr>
              <w:t>30</w:t>
            </w:r>
            <w:r w:rsidRPr="00215E59">
              <w:rPr>
                <w:sz w:val="24"/>
                <w:szCs w:val="24"/>
              </w:rPr>
              <w:t>]-[</w:t>
            </w:r>
            <w:r w:rsidR="00C53392" w:rsidRPr="00215E59">
              <w:rPr>
                <w:sz w:val="24"/>
                <w:szCs w:val="24"/>
              </w:rPr>
              <w:t>3</w:t>
            </w:r>
            <w:r w:rsidR="00417688" w:rsidRPr="00215E59">
              <w:rPr>
                <w:sz w:val="24"/>
                <w:szCs w:val="24"/>
              </w:rPr>
              <w:t>1</w:t>
            </w:r>
            <w:r w:rsidRPr="00215E59">
              <w:rPr>
                <w:sz w:val="24"/>
                <w:szCs w:val="24"/>
              </w:rPr>
              <w:t>]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A7418" w:rsidRPr="00215E59" w:rsidRDefault="00C53392" w:rsidP="00417688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[3</w:t>
            </w:r>
            <w:r w:rsidR="00417688" w:rsidRPr="00215E59">
              <w:rPr>
                <w:b/>
                <w:sz w:val="24"/>
                <w:szCs w:val="24"/>
              </w:rPr>
              <w:t>2</w:t>
            </w:r>
            <w:r w:rsidR="00DA7418" w:rsidRPr="00215E59">
              <w:rPr>
                <w:b/>
                <w:sz w:val="24"/>
                <w:szCs w:val="24"/>
              </w:rPr>
              <w:t xml:space="preserve">] </w:t>
            </w:r>
          </w:p>
        </w:tc>
        <w:tc>
          <w:tcPr>
            <w:tcW w:w="1565" w:type="dxa"/>
            <w:vAlign w:val="center"/>
          </w:tcPr>
          <w:p w:rsidR="00DA7418" w:rsidRPr="00215E59" w:rsidRDefault="00DA741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B2252" w:rsidRPr="00215E59" w:rsidTr="003D0F1D">
        <w:trPr>
          <w:trHeight w:val="2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B2252" w:rsidRPr="00215E59" w:rsidRDefault="009B2252" w:rsidP="00D34B8E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577" w:type="dxa"/>
            <w:gridSpan w:val="3"/>
            <w:shd w:val="clear" w:color="auto" w:fill="auto"/>
            <w:vAlign w:val="center"/>
          </w:tcPr>
          <w:p w:rsidR="009B2252" w:rsidRPr="00215E59" w:rsidRDefault="009B2252" w:rsidP="00D34B8E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Hộ nộp thuế khoán và cá nhân không kinh doanh sử dụng hoá đơn lẻ</w:t>
            </w:r>
          </w:p>
        </w:tc>
      </w:tr>
      <w:tr w:rsidR="00417688" w:rsidRPr="00215E59" w:rsidTr="003D0F1D">
        <w:trPr>
          <w:trHeight w:val="2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Tỷ lệ thuế GTGT ấn định trên doanh thu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17688" w:rsidRPr="00215E59" w:rsidRDefault="00417688" w:rsidP="00E53463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 xml:space="preserve">[33] </w:t>
            </w:r>
          </w:p>
        </w:tc>
        <w:tc>
          <w:tcPr>
            <w:tcW w:w="1565" w:type="dxa"/>
            <w:vAlign w:val="center"/>
          </w:tcPr>
          <w:p w:rsidR="00417688" w:rsidRPr="00215E59" w:rsidRDefault="0041768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17688" w:rsidRPr="00215E59" w:rsidTr="003D0F1D">
        <w:trPr>
          <w:trHeight w:val="2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2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417688" w:rsidRPr="00215E59" w:rsidRDefault="00417688" w:rsidP="00417688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Thuế GTGT phải nộp  [34]=[24]*[33]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17688" w:rsidRPr="00215E59" w:rsidRDefault="00417688" w:rsidP="00E53463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[34]</w:t>
            </w:r>
          </w:p>
        </w:tc>
        <w:tc>
          <w:tcPr>
            <w:tcW w:w="1565" w:type="dxa"/>
            <w:vAlign w:val="center"/>
          </w:tcPr>
          <w:p w:rsidR="00417688" w:rsidRPr="00215E59" w:rsidRDefault="0041768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17688" w:rsidRPr="00215E59" w:rsidTr="003D0F1D">
        <w:trPr>
          <w:trHeight w:val="2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3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Tỷ lệ thu nhập chịu thuế TNCN ấn định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17688" w:rsidRPr="00215E59" w:rsidRDefault="00417688" w:rsidP="00E53463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[35]</w:t>
            </w:r>
          </w:p>
        </w:tc>
        <w:tc>
          <w:tcPr>
            <w:tcW w:w="1565" w:type="dxa"/>
            <w:vAlign w:val="center"/>
          </w:tcPr>
          <w:p w:rsidR="00417688" w:rsidRPr="00215E59" w:rsidRDefault="0041768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17688" w:rsidRPr="00215E59" w:rsidTr="003D0F1D">
        <w:trPr>
          <w:trHeight w:val="2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4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417688" w:rsidRPr="00215E59" w:rsidRDefault="00417688" w:rsidP="00417688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Tổng thu nhập chịu thuế TNCN  [36]=[24]*[35]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17688" w:rsidRPr="00215E59" w:rsidRDefault="00417688" w:rsidP="00E53463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[36]</w:t>
            </w:r>
          </w:p>
        </w:tc>
        <w:tc>
          <w:tcPr>
            <w:tcW w:w="1565" w:type="dxa"/>
            <w:vAlign w:val="center"/>
          </w:tcPr>
          <w:p w:rsidR="00417688" w:rsidRPr="00215E59" w:rsidRDefault="0041768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17688" w:rsidRPr="00215E59" w:rsidTr="003D0F1D">
        <w:trPr>
          <w:trHeight w:val="2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5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Thuế</w:t>
            </w:r>
            <w:r w:rsidR="004B4526" w:rsidRPr="00215E59">
              <w:rPr>
                <w:sz w:val="24"/>
                <w:szCs w:val="24"/>
              </w:rPr>
              <w:t xml:space="preserve"> TNCN phải nộp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17688" w:rsidRPr="00215E59" w:rsidRDefault="00417688" w:rsidP="00E53463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[37]</w:t>
            </w:r>
          </w:p>
        </w:tc>
        <w:tc>
          <w:tcPr>
            <w:tcW w:w="1565" w:type="dxa"/>
            <w:vAlign w:val="center"/>
          </w:tcPr>
          <w:p w:rsidR="00417688" w:rsidRPr="00215E59" w:rsidRDefault="0041768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417688" w:rsidRPr="00215E59" w:rsidTr="003D0F1D">
        <w:trPr>
          <w:trHeight w:val="2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6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417688" w:rsidRPr="00215E59" w:rsidRDefault="00417688" w:rsidP="00D34B8E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Thuế TNCN được giảm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417688" w:rsidRPr="00215E59" w:rsidRDefault="00417688" w:rsidP="00E53463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[38]</w:t>
            </w:r>
          </w:p>
        </w:tc>
        <w:tc>
          <w:tcPr>
            <w:tcW w:w="1565" w:type="dxa"/>
            <w:vAlign w:val="center"/>
          </w:tcPr>
          <w:p w:rsidR="00417688" w:rsidRPr="00215E59" w:rsidRDefault="0041768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DA7418" w:rsidRPr="00215E59" w:rsidTr="003D0F1D">
        <w:trPr>
          <w:trHeight w:val="2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A7418" w:rsidRPr="00215E59" w:rsidRDefault="00DA7418" w:rsidP="00D34B8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>7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DA7418" w:rsidRPr="00215E59" w:rsidRDefault="00DA7418" w:rsidP="00417688">
            <w:pPr>
              <w:spacing w:before="100" w:after="100"/>
              <w:rPr>
                <w:sz w:val="24"/>
                <w:szCs w:val="24"/>
              </w:rPr>
            </w:pPr>
            <w:r w:rsidRPr="00215E59">
              <w:rPr>
                <w:sz w:val="24"/>
                <w:szCs w:val="24"/>
              </w:rPr>
              <w:t xml:space="preserve">Thuế TNCN </w:t>
            </w:r>
            <w:r w:rsidR="004B4526" w:rsidRPr="00215E59">
              <w:rPr>
                <w:sz w:val="24"/>
                <w:szCs w:val="24"/>
              </w:rPr>
              <w:t xml:space="preserve">còn </w:t>
            </w:r>
            <w:r w:rsidRPr="00215E59">
              <w:rPr>
                <w:sz w:val="24"/>
                <w:szCs w:val="24"/>
              </w:rPr>
              <w:t>phải nộp  [3</w:t>
            </w:r>
            <w:r w:rsidR="00417688" w:rsidRPr="00215E59">
              <w:rPr>
                <w:sz w:val="24"/>
                <w:szCs w:val="24"/>
              </w:rPr>
              <w:t>9</w:t>
            </w:r>
            <w:r w:rsidR="00C53392" w:rsidRPr="00215E59">
              <w:rPr>
                <w:sz w:val="24"/>
                <w:szCs w:val="24"/>
              </w:rPr>
              <w:t>]=[3</w:t>
            </w:r>
            <w:r w:rsidR="00417688" w:rsidRPr="00215E59">
              <w:rPr>
                <w:sz w:val="24"/>
                <w:szCs w:val="24"/>
              </w:rPr>
              <w:t>7</w:t>
            </w:r>
            <w:r w:rsidRPr="00215E59">
              <w:rPr>
                <w:sz w:val="24"/>
                <w:szCs w:val="24"/>
              </w:rPr>
              <w:t>]-[3</w:t>
            </w:r>
            <w:r w:rsidR="00417688" w:rsidRPr="00215E59">
              <w:rPr>
                <w:sz w:val="24"/>
                <w:szCs w:val="24"/>
              </w:rPr>
              <w:t>8</w:t>
            </w:r>
            <w:r w:rsidRPr="00215E59">
              <w:rPr>
                <w:sz w:val="24"/>
                <w:szCs w:val="24"/>
              </w:rPr>
              <w:t>]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A7418" w:rsidRPr="00215E59" w:rsidRDefault="00C53392" w:rsidP="00417688">
            <w:pPr>
              <w:spacing w:before="100" w:after="100"/>
              <w:rPr>
                <w:b/>
                <w:sz w:val="24"/>
                <w:szCs w:val="24"/>
              </w:rPr>
            </w:pPr>
            <w:r w:rsidRPr="00215E59">
              <w:rPr>
                <w:b/>
                <w:sz w:val="24"/>
                <w:szCs w:val="24"/>
              </w:rPr>
              <w:t>[3</w:t>
            </w:r>
            <w:r w:rsidR="00417688" w:rsidRPr="00215E59">
              <w:rPr>
                <w:b/>
                <w:sz w:val="24"/>
                <w:szCs w:val="24"/>
              </w:rPr>
              <w:t>9</w:t>
            </w:r>
            <w:r w:rsidR="00DA7418" w:rsidRPr="00215E59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565" w:type="dxa"/>
            <w:vAlign w:val="center"/>
          </w:tcPr>
          <w:p w:rsidR="00DA7418" w:rsidRPr="00215E59" w:rsidRDefault="00DA7418" w:rsidP="00D34B8E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bookmarkEnd w:id="22"/>
    <w:p w:rsidR="00DA7418" w:rsidRPr="00215E59" w:rsidRDefault="004C07DD" w:rsidP="00DA7418">
      <w:pPr>
        <w:spacing w:before="120" w:after="120"/>
        <w:ind w:left="720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vi-VN"/>
        </w:rPr>
        <w:t xml:space="preserve"> </w:t>
      </w:r>
      <w:r w:rsidR="00375735" w:rsidRPr="00215E59">
        <w:rPr>
          <w:i/>
          <w:sz w:val="24"/>
          <w:szCs w:val="24"/>
        </w:rPr>
        <w:t>(TNCN: Thu nhập cá nhân; GTGT</w:t>
      </w:r>
      <w:r w:rsidR="00430189" w:rsidRPr="00215E59">
        <w:rPr>
          <w:i/>
          <w:sz w:val="24"/>
          <w:szCs w:val="24"/>
        </w:rPr>
        <w:t>:</w:t>
      </w:r>
      <w:r w:rsidR="00375735" w:rsidRPr="00215E59">
        <w:rPr>
          <w:i/>
          <w:sz w:val="24"/>
          <w:szCs w:val="24"/>
        </w:rPr>
        <w:t xml:space="preserve"> Giá trị gia tăng)</w:t>
      </w:r>
    </w:p>
    <w:p w:rsidR="0016429D" w:rsidRPr="00215E59" w:rsidRDefault="0016429D" w:rsidP="004C07DD">
      <w:pPr>
        <w:spacing w:before="120" w:after="120"/>
        <w:jc w:val="both"/>
        <w:rPr>
          <w:sz w:val="24"/>
          <w:szCs w:val="24"/>
        </w:rPr>
      </w:pPr>
      <w:r w:rsidRPr="00215E59">
        <w:rPr>
          <w:sz w:val="24"/>
          <w:szCs w:val="24"/>
        </w:rPr>
        <w:t xml:space="preserve">Tôi cam đoan </w:t>
      </w:r>
      <w:r w:rsidR="004B4526" w:rsidRPr="00215E59">
        <w:rPr>
          <w:sz w:val="24"/>
          <w:szCs w:val="24"/>
        </w:rPr>
        <w:t>số liệu</w:t>
      </w:r>
      <w:r w:rsidRPr="00215E59">
        <w:rPr>
          <w:sz w:val="24"/>
          <w:szCs w:val="24"/>
        </w:rPr>
        <w:t xml:space="preserve"> kê khai </w:t>
      </w:r>
      <w:r w:rsidR="004B4526" w:rsidRPr="00215E59">
        <w:rPr>
          <w:sz w:val="24"/>
          <w:szCs w:val="24"/>
        </w:rPr>
        <w:t xml:space="preserve">trên </w:t>
      </w:r>
      <w:r w:rsidRPr="00215E59">
        <w:rPr>
          <w:sz w:val="24"/>
          <w:szCs w:val="24"/>
        </w:rPr>
        <w:t xml:space="preserve">là đúng và chịu trách nhiệm trước pháp luật về </w:t>
      </w:r>
      <w:r w:rsidR="004B4526" w:rsidRPr="00215E59">
        <w:rPr>
          <w:sz w:val="24"/>
          <w:szCs w:val="24"/>
        </w:rPr>
        <w:t xml:space="preserve">số liệu </w:t>
      </w:r>
      <w:r w:rsidRPr="00215E59">
        <w:rPr>
          <w:sz w:val="24"/>
          <w:szCs w:val="24"/>
        </w:rPr>
        <w:t>đã khai./.</w:t>
      </w:r>
    </w:p>
    <w:tbl>
      <w:tblPr>
        <w:tblW w:w="9689" w:type="dxa"/>
        <w:jc w:val="center"/>
        <w:tblLayout w:type="fixed"/>
        <w:tblLook w:val="0000" w:firstRow="0" w:lastRow="0" w:firstColumn="0" w:lastColumn="0" w:noHBand="0" w:noVBand="0"/>
      </w:tblPr>
      <w:tblGrid>
        <w:gridCol w:w="4179"/>
        <w:gridCol w:w="5510"/>
      </w:tblGrid>
      <w:tr w:rsidR="003D0F1D" w:rsidRPr="00402D8C" w:rsidTr="00DF1AE2">
        <w:trPr>
          <w:trHeight w:val="1894"/>
          <w:jc w:val="center"/>
        </w:trPr>
        <w:tc>
          <w:tcPr>
            <w:tcW w:w="4179" w:type="dxa"/>
          </w:tcPr>
          <w:p w:rsidR="003D0F1D" w:rsidRPr="008C3EE8" w:rsidRDefault="003D0F1D" w:rsidP="00C00776">
            <w:pPr>
              <w:spacing w:before="120" w:after="120"/>
              <w:rPr>
                <w:b/>
                <w:sz w:val="24"/>
                <w:szCs w:val="24"/>
                <w:lang w:val="vi-VN"/>
              </w:rPr>
            </w:pPr>
          </w:p>
          <w:p w:rsidR="003D0F1D" w:rsidRPr="008C3EE8" w:rsidRDefault="003D0F1D" w:rsidP="00C00776">
            <w:pPr>
              <w:spacing w:before="120" w:after="120"/>
              <w:rPr>
                <w:b/>
                <w:sz w:val="24"/>
                <w:szCs w:val="24"/>
                <w:lang w:val="vi-VN"/>
              </w:rPr>
            </w:pPr>
            <w:r w:rsidRPr="008C3EE8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3D0F1D" w:rsidRPr="008C3EE8" w:rsidRDefault="003D0F1D" w:rsidP="00C00776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8C3EE8">
              <w:rPr>
                <w:sz w:val="24"/>
                <w:szCs w:val="24"/>
                <w:lang w:val="nl-NL"/>
              </w:rPr>
              <w:t>Họ và tên:</w:t>
            </w:r>
            <w:bookmarkStart w:id="23" w:name="hoten_BKL"/>
            <w:r w:rsidRPr="008C3EE8">
              <w:rPr>
                <w:sz w:val="24"/>
                <w:szCs w:val="24"/>
                <w:lang w:val="vi-VN"/>
              </w:rPr>
              <w:t>............................................</w:t>
            </w:r>
            <w:r w:rsidRPr="008C3EE8">
              <w:rPr>
                <w:sz w:val="24"/>
                <w:szCs w:val="24"/>
                <w:lang w:val="nl-NL"/>
              </w:rPr>
              <w:t>.</w:t>
            </w:r>
            <w:bookmarkEnd w:id="23"/>
          </w:p>
          <w:p w:rsidR="003D0F1D" w:rsidRPr="008C3EE8" w:rsidRDefault="003D0F1D" w:rsidP="00C00776">
            <w:pPr>
              <w:tabs>
                <w:tab w:val="left" w:pos="2070"/>
              </w:tabs>
              <w:spacing w:before="120" w:after="120"/>
              <w:rPr>
                <w:sz w:val="24"/>
                <w:szCs w:val="24"/>
                <w:lang w:val="nl-NL"/>
              </w:rPr>
            </w:pPr>
            <w:r w:rsidRPr="008C3EE8">
              <w:rPr>
                <w:sz w:val="24"/>
                <w:szCs w:val="24"/>
                <w:lang w:val="vi-VN"/>
              </w:rPr>
              <w:t>Chứng chỉ hành nghề</w:t>
            </w:r>
            <w:r w:rsidRPr="008C3EE8">
              <w:rPr>
                <w:sz w:val="24"/>
                <w:szCs w:val="24"/>
                <w:lang w:val="nl-NL"/>
              </w:rPr>
              <w:t xml:space="preserve"> số:</w:t>
            </w:r>
            <w:bookmarkStart w:id="24" w:name="sochungchi_BKL"/>
            <w:r w:rsidRPr="008C3EE8">
              <w:rPr>
                <w:sz w:val="24"/>
                <w:szCs w:val="24"/>
                <w:lang w:val="nl-NL"/>
              </w:rPr>
              <w:t>.</w:t>
            </w:r>
            <w:r w:rsidRPr="008C3EE8">
              <w:rPr>
                <w:sz w:val="24"/>
                <w:szCs w:val="24"/>
                <w:lang w:val="vi-VN"/>
              </w:rPr>
              <w:t>.....................</w:t>
            </w:r>
            <w:bookmarkEnd w:id="24"/>
          </w:p>
        </w:tc>
        <w:tc>
          <w:tcPr>
            <w:tcW w:w="5510" w:type="dxa"/>
          </w:tcPr>
          <w:p w:rsidR="003D0F1D" w:rsidRPr="008C3EE8" w:rsidRDefault="003D0F1D" w:rsidP="00C00776">
            <w:pPr>
              <w:pStyle w:val="Footer"/>
              <w:spacing w:before="120" w:after="120"/>
              <w:jc w:val="right"/>
              <w:rPr>
                <w:i/>
                <w:iCs/>
                <w:sz w:val="24"/>
                <w:szCs w:val="24"/>
                <w:lang w:val="nl-NL" w:eastAsia="vi-VN"/>
              </w:rPr>
            </w:pPr>
            <w:r w:rsidRPr="008C3EE8">
              <w:rPr>
                <w:i/>
                <w:iCs/>
                <w:sz w:val="24"/>
                <w:szCs w:val="24"/>
                <w:lang w:val="nl-NL" w:eastAsia="vi-VN"/>
              </w:rPr>
              <w:t xml:space="preserve">                                 </w:t>
            </w:r>
            <w:bookmarkStart w:id="25" w:name="diachi2_BKL"/>
            <w:r w:rsidRPr="008C3EE8">
              <w:rPr>
                <w:i/>
                <w:iCs/>
                <w:sz w:val="24"/>
                <w:szCs w:val="24"/>
                <w:lang w:val="vi-VN" w:eastAsia="vi-VN"/>
              </w:rPr>
              <w:t>..</w:t>
            </w:r>
            <w:r w:rsidRPr="008C3EE8">
              <w:rPr>
                <w:i/>
                <w:iCs/>
                <w:sz w:val="24"/>
                <w:szCs w:val="24"/>
                <w:lang w:val="nl-NL" w:eastAsia="vi-VN"/>
              </w:rPr>
              <w:t>...</w:t>
            </w:r>
            <w:bookmarkEnd w:id="25"/>
            <w:r w:rsidRPr="008C3EE8">
              <w:rPr>
                <w:i/>
                <w:iCs/>
                <w:sz w:val="24"/>
                <w:szCs w:val="24"/>
                <w:lang w:val="nl-NL" w:eastAsia="vi-VN"/>
              </w:rPr>
              <w:t>, n</w:t>
            </w:r>
            <w:r w:rsidRPr="008C3EE8">
              <w:rPr>
                <w:i/>
                <w:iCs/>
                <w:sz w:val="24"/>
                <w:szCs w:val="24"/>
                <w:lang w:val="vi-VN" w:eastAsia="vi-VN"/>
              </w:rPr>
              <w:t xml:space="preserve">gày </w:t>
            </w:r>
            <w:bookmarkStart w:id="26" w:name="ngay2_BKL"/>
            <w:r w:rsidRPr="008C3EE8">
              <w:rPr>
                <w:i/>
                <w:iCs/>
                <w:sz w:val="24"/>
                <w:szCs w:val="24"/>
                <w:lang w:val="vi-VN" w:eastAsia="vi-VN"/>
              </w:rPr>
              <w:t>.....</w:t>
            </w:r>
            <w:r w:rsidRPr="008C3EE8">
              <w:rPr>
                <w:i/>
                <w:iCs/>
                <w:sz w:val="24"/>
                <w:szCs w:val="24"/>
                <w:lang w:val="nl-NL" w:eastAsia="vi-VN"/>
              </w:rPr>
              <w:t>.</w:t>
            </w:r>
            <w:r w:rsidRPr="008C3EE8">
              <w:rPr>
                <w:i/>
                <w:iCs/>
                <w:sz w:val="24"/>
                <w:szCs w:val="24"/>
                <w:lang w:val="vi-VN" w:eastAsia="vi-VN"/>
              </w:rPr>
              <w:t>.</w:t>
            </w:r>
            <w:bookmarkEnd w:id="26"/>
            <w:r w:rsidRPr="008C3EE8">
              <w:rPr>
                <w:i/>
                <w:iCs/>
                <w:sz w:val="24"/>
                <w:szCs w:val="24"/>
                <w:lang w:val="vi-VN" w:eastAsia="vi-VN"/>
              </w:rPr>
              <w:t>tháng</w:t>
            </w:r>
            <w:bookmarkStart w:id="27" w:name="thang1_BKL"/>
            <w:r w:rsidRPr="008C3EE8">
              <w:rPr>
                <w:i/>
                <w:iCs/>
                <w:sz w:val="24"/>
                <w:szCs w:val="24"/>
                <w:lang w:val="vi-VN" w:eastAsia="vi-VN"/>
              </w:rPr>
              <w:t>........</w:t>
            </w:r>
            <w:bookmarkEnd w:id="27"/>
            <w:r w:rsidRPr="008C3EE8">
              <w:rPr>
                <w:i/>
                <w:iCs/>
                <w:sz w:val="24"/>
                <w:szCs w:val="24"/>
                <w:lang w:val="vi-VN" w:eastAsia="vi-VN"/>
              </w:rPr>
              <w:t>năm</w:t>
            </w:r>
            <w:bookmarkStart w:id="28" w:name="nam1_BKL"/>
            <w:r w:rsidRPr="008C3EE8">
              <w:rPr>
                <w:i/>
                <w:iCs/>
                <w:sz w:val="24"/>
                <w:szCs w:val="24"/>
                <w:lang w:val="vi-VN" w:eastAsia="vi-VN"/>
              </w:rPr>
              <w:t>........</w:t>
            </w:r>
            <w:bookmarkEnd w:id="28"/>
          </w:p>
          <w:p w:rsidR="003D0F1D" w:rsidRPr="008C3EE8" w:rsidRDefault="003D0F1D" w:rsidP="00C00776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8C3EE8">
              <w:rPr>
                <w:b/>
                <w:bCs/>
                <w:sz w:val="24"/>
                <w:szCs w:val="24"/>
                <w:lang w:val="vi-VN" w:eastAsia="vi-VN"/>
              </w:rPr>
              <w:t>NGƯỜI NỘP THUẾ hoặc</w:t>
            </w:r>
            <w:r w:rsidRPr="008C3EE8">
              <w:rPr>
                <w:b/>
                <w:bCs/>
                <w:sz w:val="24"/>
                <w:szCs w:val="24"/>
                <w:lang w:val="nl-NL" w:eastAsia="vi-VN"/>
              </w:rPr>
              <w:t xml:space="preserve"> </w:t>
            </w:r>
            <w:r w:rsidRPr="008C3EE8">
              <w:rPr>
                <w:b/>
                <w:bCs/>
                <w:sz w:val="24"/>
                <w:szCs w:val="24"/>
                <w:lang w:val="vi-VN" w:eastAsia="vi-VN"/>
              </w:rPr>
              <w:t>ĐẠI DIỆN HỢP PHÁP CỦA NGƯỜI NỘP THUẾ</w:t>
            </w:r>
          </w:p>
          <w:p w:rsidR="003D0F1D" w:rsidRPr="008C3EE8" w:rsidRDefault="003D0F1D" w:rsidP="00C00776">
            <w:pPr>
              <w:pStyle w:val="Footer"/>
              <w:spacing w:before="120" w:after="120"/>
              <w:jc w:val="center"/>
              <w:rPr>
                <w:i/>
                <w:sz w:val="24"/>
                <w:szCs w:val="24"/>
                <w:lang w:val="nl-NL" w:eastAsia="vi-VN"/>
              </w:rPr>
            </w:pPr>
            <w:r w:rsidRPr="008C3EE8">
              <w:rPr>
                <w:i/>
                <w:sz w:val="24"/>
                <w:szCs w:val="24"/>
                <w:lang w:val="nl-NL" w:eastAsia="vi-VN"/>
              </w:rPr>
              <w:t>(</w:t>
            </w:r>
            <w:r w:rsidRPr="008C3EE8">
              <w:rPr>
                <w:i/>
                <w:sz w:val="24"/>
                <w:szCs w:val="24"/>
                <w:lang w:val="vi-VN" w:eastAsia="vi-VN"/>
              </w:rPr>
              <w:t>Ký, ghi rõ họ tên</w:t>
            </w:r>
            <w:r w:rsidRPr="008C3EE8">
              <w:rPr>
                <w:i/>
                <w:sz w:val="24"/>
                <w:szCs w:val="24"/>
                <w:lang w:val="nl-NL" w:eastAsia="vi-VN"/>
              </w:rPr>
              <w:t>,</w:t>
            </w:r>
            <w:r w:rsidRPr="008C3EE8">
              <w:rPr>
                <w:i/>
                <w:sz w:val="24"/>
                <w:szCs w:val="24"/>
                <w:lang w:val="vi-VN" w:eastAsia="vi-VN"/>
              </w:rPr>
              <w:t xml:space="preserve"> chức vụ và đóng dấ</w:t>
            </w:r>
            <w:r>
              <w:rPr>
                <w:i/>
                <w:sz w:val="24"/>
                <w:szCs w:val="24"/>
                <w:lang w:val="vi-VN" w:eastAsia="vi-VN"/>
              </w:rPr>
              <w:t>u</w:t>
            </w:r>
            <w:r w:rsidRPr="008C3EE8">
              <w:rPr>
                <w:i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16429D" w:rsidRPr="00215E59" w:rsidRDefault="0016429D" w:rsidP="0016429D">
      <w:pPr>
        <w:spacing w:before="120"/>
        <w:jc w:val="both"/>
        <w:rPr>
          <w:sz w:val="24"/>
          <w:szCs w:val="24"/>
          <w:lang w:val="vi-VN"/>
        </w:rPr>
      </w:pPr>
    </w:p>
    <w:sectPr w:rsidR="0016429D" w:rsidRPr="00215E59" w:rsidSect="0021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850" w:right="720" w:bottom="288" w:left="720" w:header="576" w:footer="43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33ED" w:rsidRDefault="009A33ED">
      <w:pPr>
        <w:spacing w:after="0" w:line="240" w:lineRule="auto"/>
      </w:pPr>
      <w:r>
        <w:separator/>
      </w:r>
    </w:p>
  </w:endnote>
  <w:endnote w:type="continuationSeparator" w:id="0">
    <w:p w:rsidR="009A33ED" w:rsidRDefault="009A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3AA" w:rsidRDefault="007722D0" w:rsidP="000A73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3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3AA" w:rsidRDefault="000A73AA" w:rsidP="000A73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3AA" w:rsidRPr="00871F7E" w:rsidRDefault="000A73AA" w:rsidP="00871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F7E" w:rsidRDefault="00871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33ED" w:rsidRDefault="009A33ED">
      <w:pPr>
        <w:spacing w:after="0" w:line="240" w:lineRule="auto"/>
      </w:pPr>
      <w:r>
        <w:separator/>
      </w:r>
    </w:p>
  </w:footnote>
  <w:footnote w:type="continuationSeparator" w:id="0">
    <w:p w:rsidR="009A33ED" w:rsidRDefault="009A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F7E" w:rsidRDefault="00871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F7E" w:rsidRPr="00871F7E" w:rsidRDefault="00871F7E" w:rsidP="00871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F7E" w:rsidRDefault="00871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A2"/>
    <w:multiLevelType w:val="hybridMultilevel"/>
    <w:tmpl w:val="88F6D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84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B8E"/>
    <w:rsid w:val="000605FB"/>
    <w:rsid w:val="0007291D"/>
    <w:rsid w:val="000A73AA"/>
    <w:rsid w:val="0016429D"/>
    <w:rsid w:val="00215E59"/>
    <w:rsid w:val="00236E4A"/>
    <w:rsid w:val="00265077"/>
    <w:rsid w:val="00297CDD"/>
    <w:rsid w:val="002C44A0"/>
    <w:rsid w:val="002D714B"/>
    <w:rsid w:val="0030470C"/>
    <w:rsid w:val="0031282B"/>
    <w:rsid w:val="00313E60"/>
    <w:rsid w:val="003740E7"/>
    <w:rsid w:val="00375735"/>
    <w:rsid w:val="00380768"/>
    <w:rsid w:val="00397E9E"/>
    <w:rsid w:val="003C259E"/>
    <w:rsid w:val="003D0F1D"/>
    <w:rsid w:val="00401507"/>
    <w:rsid w:val="0041603D"/>
    <w:rsid w:val="00417688"/>
    <w:rsid w:val="00430189"/>
    <w:rsid w:val="004B44B2"/>
    <w:rsid w:val="004B4526"/>
    <w:rsid w:val="004C07DD"/>
    <w:rsid w:val="005558FA"/>
    <w:rsid w:val="005B2C27"/>
    <w:rsid w:val="005B6FAB"/>
    <w:rsid w:val="005F295C"/>
    <w:rsid w:val="006136F7"/>
    <w:rsid w:val="007112C4"/>
    <w:rsid w:val="00715C2E"/>
    <w:rsid w:val="0073451F"/>
    <w:rsid w:val="00755339"/>
    <w:rsid w:val="0076012B"/>
    <w:rsid w:val="00764296"/>
    <w:rsid w:val="007722D0"/>
    <w:rsid w:val="00782D85"/>
    <w:rsid w:val="007D3C3E"/>
    <w:rsid w:val="007F6A5D"/>
    <w:rsid w:val="00871F7E"/>
    <w:rsid w:val="008A01F6"/>
    <w:rsid w:val="008A43D0"/>
    <w:rsid w:val="00911EC4"/>
    <w:rsid w:val="0097084F"/>
    <w:rsid w:val="009915C4"/>
    <w:rsid w:val="009A33ED"/>
    <w:rsid w:val="009B2252"/>
    <w:rsid w:val="009B6656"/>
    <w:rsid w:val="00A056AB"/>
    <w:rsid w:val="00A27522"/>
    <w:rsid w:val="00A57A4A"/>
    <w:rsid w:val="00A75FB1"/>
    <w:rsid w:val="00A84D66"/>
    <w:rsid w:val="00AD3D2F"/>
    <w:rsid w:val="00AD55CA"/>
    <w:rsid w:val="00AE07C7"/>
    <w:rsid w:val="00AE4595"/>
    <w:rsid w:val="00BA2BFB"/>
    <w:rsid w:val="00C00776"/>
    <w:rsid w:val="00C53392"/>
    <w:rsid w:val="00C74842"/>
    <w:rsid w:val="00D34B8E"/>
    <w:rsid w:val="00D7203D"/>
    <w:rsid w:val="00DA7418"/>
    <w:rsid w:val="00DB572F"/>
    <w:rsid w:val="00DF1AE2"/>
    <w:rsid w:val="00E3311F"/>
    <w:rsid w:val="00E4549B"/>
    <w:rsid w:val="00E53463"/>
    <w:rsid w:val="00EA7EF8"/>
    <w:rsid w:val="00ED699F"/>
    <w:rsid w:val="00EF737E"/>
    <w:rsid w:val="00F0158B"/>
    <w:rsid w:val="00F36287"/>
    <w:rsid w:val="00F54D0D"/>
    <w:rsid w:val="00F64652"/>
    <w:rsid w:val="00FD02BE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3725D-1A7C-47F0-940B-4A226A5D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6429D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  <w:lang w:val="x-none" w:eastAsia="x-none"/>
    </w:rPr>
  </w:style>
  <w:style w:type="character" w:customStyle="1" w:styleId="FooterChar">
    <w:name w:val="Footer Char"/>
    <w:link w:val="Footer"/>
    <w:rsid w:val="0016429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6429D"/>
  </w:style>
  <w:style w:type="table" w:styleId="TableGrid">
    <w:name w:val="Table Grid"/>
    <w:basedOn w:val="TableNormal"/>
    <w:uiPriority w:val="59"/>
    <w:rsid w:val="00EA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F7E"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ttthang\Desktop\RA%20SOAT%20MAU%20BIEU%20SUA%20TT28\4%20%2001%20KK-HD_V2.0_Sua%20ten%20ngay%2016.09.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  01 KK-HD_V2.0_Sua ten ngay 16.09.2013.dotx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ttthang</dc:creator>
  <cp:keywords/>
  <cp:lastModifiedBy>huan nguyen</cp:lastModifiedBy>
  <cp:revision>3</cp:revision>
  <cp:lastPrinted>2013-12-04T07:50:00Z</cp:lastPrinted>
  <dcterms:created xsi:type="dcterms:W3CDTF">2022-09-12T15:52:00Z</dcterms:created>
  <dcterms:modified xsi:type="dcterms:W3CDTF">2022-09-12T16:23:00Z</dcterms:modified>
</cp:coreProperties>
</file>